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4A55" w14:textId="0BE02214" w:rsidR="00EC4477" w:rsidRPr="00FF1ED6" w:rsidRDefault="00EC4477" w:rsidP="00EC4477">
      <w:pPr>
        <w:pStyle w:val="Heading1"/>
      </w:pPr>
      <w:r>
        <w:t xml:space="preserve">Douglass Cater Society of Junior Fellows               </w:t>
      </w:r>
      <w:r w:rsidRPr="00C10BFE">
        <w:rPr>
          <w:sz w:val="20"/>
          <w:szCs w:val="20"/>
        </w:rPr>
        <w:t>Information and i</w:t>
      </w:r>
      <w:r>
        <w:rPr>
          <w:sz w:val="20"/>
          <w:szCs w:val="20"/>
        </w:rPr>
        <w:t>nstructions for</w:t>
      </w:r>
      <w:r w:rsidR="000C661B">
        <w:rPr>
          <w:sz w:val="20"/>
          <w:szCs w:val="20"/>
        </w:rPr>
        <w:t xml:space="preserve"> filling the Grant Application F</w:t>
      </w:r>
      <w:r>
        <w:rPr>
          <w:sz w:val="20"/>
          <w:szCs w:val="20"/>
        </w:rPr>
        <w:t>orm</w:t>
      </w:r>
    </w:p>
    <w:p w14:paraId="71F95C78" w14:textId="77777777" w:rsidR="00EC4477" w:rsidRDefault="008C7747" w:rsidP="00EC4477">
      <w:r>
        <w:rPr>
          <w:rFonts w:ascii="Tahoma" w:hAnsi="Tahoma" w:cs="Tahoma"/>
          <w:noProof/>
          <w:sz w:val="16"/>
          <w:szCs w:val="16"/>
        </w:rPr>
        <mc:AlternateContent>
          <mc:Choice Requires="wps">
            <w:drawing>
              <wp:anchor distT="91440" distB="91440" distL="114300" distR="114300" simplePos="0" relativeHeight="251657728" behindDoc="0" locked="0" layoutInCell="0" allowOverlap="1" wp14:anchorId="33D09688" wp14:editId="642BA90F">
                <wp:simplePos x="0" y="0"/>
                <wp:positionH relativeFrom="margin">
                  <wp:posOffset>4876800</wp:posOffset>
                </wp:positionH>
                <wp:positionV relativeFrom="margin">
                  <wp:posOffset>800100</wp:posOffset>
                </wp:positionV>
                <wp:extent cx="1118235" cy="1075055"/>
                <wp:effectExtent l="9525" t="9525" r="15240" b="10795"/>
                <wp:wrapSquare wrapText="bothSides"/>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8235" cy="1075055"/>
                        </a:xfrm>
                        <a:prstGeom prst="rect">
                          <a:avLst/>
                        </a:prstGeom>
                        <a:noFill/>
                        <a:ln w="19050">
                          <a:solidFill>
                            <a:srgbClr val="FFFFFF"/>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190500" dir="10800000" algn="ctr" rotWithShape="0">
                                  <a:srgbClr val="F79646">
                                    <a:alpha val="50000"/>
                                  </a:srgbClr>
                                </a:outerShdw>
                              </a:effectLst>
                            </a14:hiddenEffects>
                          </a:ext>
                        </a:extLst>
                      </wps:spPr>
                      <wps:txbx>
                        <w:txbxContent>
                          <w:p w14:paraId="401D42EC" w14:textId="77777777" w:rsidR="00F94245" w:rsidRPr="00F94245" w:rsidRDefault="008C7747">
                            <w:pPr>
                              <w:rPr>
                                <w:color w:val="4F81BD"/>
                                <w:sz w:val="20"/>
                                <w:szCs w:val="20"/>
                              </w:rPr>
                            </w:pPr>
                            <w:r>
                              <w:rPr>
                                <w:b/>
                                <w:bCs/>
                                <w:noProof/>
                                <w:bdr w:val="single" w:sz="4" w:space="0" w:color="984806"/>
                              </w:rPr>
                              <w:drawing>
                                <wp:inline distT="0" distB="0" distL="0" distR="0" wp14:anchorId="7A0DD2E6" wp14:editId="7F60C1C1">
                                  <wp:extent cx="787400" cy="787400"/>
                                  <wp:effectExtent l="19050" t="19050" r="12700" b="12700"/>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w="6350" cmpd="sng">
                                            <a:solidFill>
                                              <a:schemeClr val="accent6">
                                                <a:lumMod val="50000"/>
                                                <a:lumOff val="0"/>
                                              </a:schemeClr>
                                            </a:solidFill>
                                            <a:miter lim="800000"/>
                                            <a:headEnd/>
                                            <a:tailEnd/>
                                          </a:ln>
                                          <a:effectLst/>
                                        </pic:spPr>
                                      </pic:pic>
                                    </a:graphicData>
                                  </a:graphic>
                                </wp:inline>
                              </w:drawing>
                            </w: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3D09688" id="Rectangle 11" o:spid="_x0000_s1026" style="position:absolute;margin-left:384pt;margin-top:63pt;width:88.05pt;height:84.65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" o:allowincell="f" filled="f" strokecolor="white" strokeweight="1.5pt">
                <v:textbox inset=",7.2pt,,7.2pt">
                  <w:txbxContent>
                    <w:p w14:paraId="401D42EC" w14:textId="77777777" w:rsidR="00F94245" w:rsidRPr="00F94245" w:rsidRDefault="008C7747">
                      <w:pPr>
                        <w:rPr>
                          <w:color w:val="4F81BD"/>
                          <w:sz w:val="20"/>
                          <w:szCs w:val="20"/>
                        </w:rPr>
                      </w:pPr>
                      <w:r>
                        <w:rPr>
                          <w:b/>
                          <w:bCs/>
                          <w:noProof/>
                          <w:bdr w:val="single" w:sz="4" w:space="0" w:color="984806"/>
                        </w:rPr>
                        <w:drawing>
                          <wp:inline distT="0" distB="0" distL="0" distR="0" wp14:anchorId="7A0DD2E6" wp14:editId="7F60C1C1">
                            <wp:extent cx="787400" cy="787400"/>
                            <wp:effectExtent l="19050" t="19050" r="12700" b="12700"/>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w="6350" cmpd="sng">
                                      <a:solidFill>
                                        <a:schemeClr val="accent6">
                                          <a:lumMod val="50000"/>
                                          <a:lumOff val="0"/>
                                        </a:schemeClr>
                                      </a:solidFill>
                                      <a:miter lim="800000"/>
                                      <a:headEnd/>
                                      <a:tailEnd/>
                                    </a:ln>
                                    <a:effectLst/>
                                  </pic:spPr>
                                </pic:pic>
                              </a:graphicData>
                            </a:graphic>
                          </wp:inline>
                        </w:drawing>
                      </w:r>
                    </w:p>
                  </w:txbxContent>
                </v:textbox>
                <w10:wrap type="square" anchorx="margin" anchory="margin"/>
              </v:rect>
            </w:pict>
          </mc:Fallback>
        </mc:AlternateContent>
      </w:r>
    </w:p>
    <w:p w14:paraId="065D4D46" w14:textId="77777777" w:rsidR="00EC4477" w:rsidRDefault="00EC4477" w:rsidP="00EC4477">
      <w:pPr>
        <w:spacing w:line="360" w:lineRule="auto"/>
        <w:rPr>
          <w:rFonts w:ascii="Tahoma" w:hAnsi="Tahoma" w:cs="Tahoma"/>
          <w:sz w:val="16"/>
          <w:szCs w:val="16"/>
        </w:rPr>
      </w:pPr>
      <w:r w:rsidRPr="00FD0630">
        <w:rPr>
          <w:rFonts w:ascii="Tahoma" w:hAnsi="Tahoma" w:cs="Tahoma"/>
          <w:sz w:val="16"/>
          <w:szCs w:val="16"/>
        </w:rPr>
        <w:t>Named for journalist, educator and twenty-first president of Washington College Douglass Cater, the Cater Society of Junior Fellows was founded in 1992.  The Society was intended "to create a collegium of students motivated to reach beyond classroom performance," both by "supporting internships or other projects individually designed by them" and fostering a "companionship of learning," "limited only by the imagination."</w:t>
      </w:r>
      <w:r>
        <w:rPr>
          <w:rFonts w:ascii="Tahoma" w:hAnsi="Tahoma" w:cs="Tahoma"/>
          <w:sz w:val="16"/>
          <w:szCs w:val="16"/>
        </w:rPr>
        <w:t xml:space="preserve"> </w:t>
      </w:r>
    </w:p>
    <w:p w14:paraId="446A3CA3" w14:textId="77777777" w:rsidR="00EC4477" w:rsidRDefault="00EC4477" w:rsidP="00EC4477">
      <w:pPr>
        <w:spacing w:line="360" w:lineRule="auto"/>
        <w:rPr>
          <w:rFonts w:ascii="Tahoma" w:hAnsi="Tahoma" w:cs="Tahoma"/>
          <w:sz w:val="16"/>
          <w:szCs w:val="16"/>
        </w:rPr>
      </w:pPr>
    </w:p>
    <w:p w14:paraId="3AA51A9F" w14:textId="77777777" w:rsidR="00EC4477" w:rsidRPr="00FD0630" w:rsidRDefault="00EC4477" w:rsidP="00EC4477">
      <w:pPr>
        <w:spacing w:line="360" w:lineRule="auto"/>
        <w:rPr>
          <w:rFonts w:ascii="Tahoma" w:hAnsi="Tahoma" w:cs="Tahoma"/>
          <w:sz w:val="16"/>
          <w:szCs w:val="16"/>
        </w:rPr>
      </w:pPr>
      <w:r>
        <w:rPr>
          <w:rFonts w:ascii="Tahoma" w:hAnsi="Tahoma" w:cs="Tahoma"/>
          <w:sz w:val="16"/>
          <w:szCs w:val="16"/>
        </w:rPr>
        <w:t>The Society funds experiential learning outside the classroom through competitive grants. Grant applications are ordinarily processed twice per academic year, in the Fall and Spring semesters. Members should abide by the deadlines for such applications. In special cases where a decision is needed early for a substantial project, the Curator may entertain grant proposals submitted earlier or later than the deadline.</w:t>
      </w:r>
    </w:p>
    <w:p w14:paraId="6AFB24B2" w14:textId="77777777" w:rsidR="00EC4477" w:rsidRPr="00FD0630" w:rsidRDefault="00EC4477" w:rsidP="00EC4477">
      <w:pPr>
        <w:spacing w:line="360" w:lineRule="auto"/>
        <w:rPr>
          <w:rFonts w:ascii="Tahoma" w:hAnsi="Tahoma" w:cs="Tahoma"/>
          <w:sz w:val="16"/>
          <w:szCs w:val="16"/>
        </w:rPr>
      </w:pPr>
    </w:p>
    <w:p w14:paraId="3FBB9FD3" w14:textId="77777777" w:rsidR="00EC4477" w:rsidRPr="00FD0630" w:rsidRDefault="00EC4477" w:rsidP="00EC4477">
      <w:pPr>
        <w:spacing w:line="360" w:lineRule="auto"/>
        <w:rPr>
          <w:rFonts w:ascii="Tahoma" w:hAnsi="Tahoma" w:cs="Tahoma"/>
          <w:sz w:val="16"/>
          <w:szCs w:val="16"/>
        </w:rPr>
      </w:pPr>
      <w:r w:rsidRPr="00FD0630">
        <w:rPr>
          <w:rFonts w:ascii="Tahoma" w:hAnsi="Tahoma" w:cs="Tahoma"/>
          <w:sz w:val="16"/>
          <w:szCs w:val="16"/>
        </w:rPr>
        <w:t>The Society meets regularly to hear reports from those members who have carried out the kind of projects outlined above</w:t>
      </w:r>
      <w:r>
        <w:rPr>
          <w:rFonts w:ascii="Tahoma" w:hAnsi="Tahoma" w:cs="Tahoma"/>
          <w:sz w:val="16"/>
          <w:szCs w:val="16"/>
        </w:rPr>
        <w:t>. All grant recipients are required to submit proper financial records, and they are required to make a presentation of their work to the Society. Grant recipients are required also to submit written reports of their work and are encouraged to submit their reports for publication in journals and magazines published in and outside the College.</w:t>
      </w:r>
    </w:p>
    <w:p w14:paraId="1BEF2F81" w14:textId="77777777" w:rsidR="00EC4477" w:rsidRPr="00FD0630" w:rsidRDefault="00EC4477" w:rsidP="00EC4477">
      <w:pPr>
        <w:spacing w:line="360" w:lineRule="auto"/>
        <w:rPr>
          <w:rFonts w:ascii="Tahoma" w:hAnsi="Tahoma" w:cs="Tahoma"/>
          <w:sz w:val="16"/>
          <w:szCs w:val="16"/>
        </w:rPr>
      </w:pPr>
    </w:p>
    <w:p w14:paraId="41FE3723" w14:textId="77777777" w:rsidR="00EC4477" w:rsidRDefault="00EC4477" w:rsidP="00EC4477">
      <w:pPr>
        <w:spacing w:line="360" w:lineRule="auto"/>
        <w:jc w:val="center"/>
        <w:rPr>
          <w:rFonts w:ascii="Tahoma" w:hAnsi="Tahoma" w:cs="Tahoma"/>
          <w:b/>
          <w:sz w:val="16"/>
          <w:szCs w:val="16"/>
        </w:rPr>
      </w:pPr>
      <w:r w:rsidRPr="00FD0630">
        <w:rPr>
          <w:rFonts w:ascii="Tahoma" w:hAnsi="Tahoma" w:cs="Tahoma"/>
          <w:sz w:val="16"/>
          <w:szCs w:val="16"/>
        </w:rPr>
        <w:t xml:space="preserve">   </w:t>
      </w:r>
      <w:r>
        <w:rPr>
          <w:rFonts w:ascii="Tahoma" w:hAnsi="Tahoma" w:cs="Tahoma"/>
          <w:b/>
          <w:sz w:val="16"/>
          <w:szCs w:val="16"/>
        </w:rPr>
        <w:t>Guidelines and Requirements</w:t>
      </w:r>
      <w:r w:rsidRPr="00FD0630">
        <w:rPr>
          <w:rFonts w:ascii="Tahoma" w:hAnsi="Tahoma" w:cs="Tahoma"/>
          <w:b/>
          <w:sz w:val="16"/>
          <w:szCs w:val="16"/>
        </w:rPr>
        <w:t xml:space="preserve"> for </w:t>
      </w:r>
      <w:r>
        <w:rPr>
          <w:rFonts w:ascii="Tahoma" w:hAnsi="Tahoma" w:cs="Tahoma"/>
          <w:b/>
          <w:sz w:val="16"/>
          <w:szCs w:val="16"/>
        </w:rPr>
        <w:t>Grant Applications</w:t>
      </w:r>
    </w:p>
    <w:p w14:paraId="50961A4C" w14:textId="77777777" w:rsidR="00EC4477" w:rsidRPr="00FD0630" w:rsidRDefault="00EC4477" w:rsidP="00EC4477">
      <w:pPr>
        <w:spacing w:line="360" w:lineRule="auto"/>
        <w:jc w:val="center"/>
        <w:rPr>
          <w:rFonts w:ascii="Tahoma" w:hAnsi="Tahoma" w:cs="Tahoma"/>
          <w:b/>
          <w:sz w:val="16"/>
          <w:szCs w:val="16"/>
        </w:rPr>
      </w:pPr>
    </w:p>
    <w:p w14:paraId="297BB49F" w14:textId="77777777" w:rsidR="00EC4477" w:rsidRDefault="00EC4477" w:rsidP="00EC4477">
      <w:pPr>
        <w:numPr>
          <w:ilvl w:val="0"/>
          <w:numId w:val="1"/>
        </w:numPr>
        <w:spacing w:line="360" w:lineRule="auto"/>
        <w:rPr>
          <w:rFonts w:ascii="Tahoma" w:hAnsi="Tahoma" w:cs="Tahoma"/>
          <w:sz w:val="16"/>
          <w:szCs w:val="16"/>
        </w:rPr>
      </w:pPr>
      <w:r>
        <w:rPr>
          <w:rFonts w:ascii="Tahoma" w:hAnsi="Tahoma" w:cs="Tahoma"/>
          <w:sz w:val="16"/>
          <w:szCs w:val="16"/>
        </w:rPr>
        <w:t>Grants are awarded through a compe</w:t>
      </w:r>
      <w:r w:rsidR="00B13AF9">
        <w:rPr>
          <w:rFonts w:ascii="Tahoma" w:hAnsi="Tahoma" w:cs="Tahoma"/>
          <w:sz w:val="16"/>
          <w:szCs w:val="16"/>
        </w:rPr>
        <w:t>titive process to members of CSJF in good standing while enrolled at Washington College.</w:t>
      </w:r>
    </w:p>
    <w:p w14:paraId="09CCF788" w14:textId="77777777" w:rsidR="00B13AF9" w:rsidRDefault="00B13AF9" w:rsidP="00EC4477">
      <w:pPr>
        <w:numPr>
          <w:ilvl w:val="0"/>
          <w:numId w:val="1"/>
        </w:numPr>
        <w:spacing w:line="360" w:lineRule="auto"/>
        <w:rPr>
          <w:rFonts w:ascii="Tahoma" w:hAnsi="Tahoma" w:cs="Tahoma"/>
          <w:sz w:val="16"/>
          <w:szCs w:val="16"/>
        </w:rPr>
      </w:pPr>
      <w:r>
        <w:rPr>
          <w:rFonts w:ascii="Tahoma" w:hAnsi="Tahoma" w:cs="Tahoma"/>
          <w:sz w:val="16"/>
          <w:szCs w:val="16"/>
        </w:rPr>
        <w:t xml:space="preserve">Members are eligible to apply for grants over a maximum time of FIVE semesters including the </w:t>
      </w:r>
      <w:r w:rsidR="007A227F">
        <w:rPr>
          <w:rFonts w:ascii="Tahoma" w:hAnsi="Tahoma" w:cs="Tahoma"/>
          <w:sz w:val="16"/>
          <w:szCs w:val="16"/>
        </w:rPr>
        <w:t xml:space="preserve">current </w:t>
      </w:r>
      <w:r>
        <w:rPr>
          <w:rFonts w:ascii="Tahoma" w:hAnsi="Tahoma" w:cs="Tahoma"/>
          <w:sz w:val="16"/>
          <w:szCs w:val="16"/>
        </w:rPr>
        <w:t>semester</w:t>
      </w:r>
      <w:r w:rsidR="007A227F">
        <w:rPr>
          <w:rFonts w:ascii="Tahoma" w:hAnsi="Tahoma" w:cs="Tahoma"/>
          <w:sz w:val="16"/>
          <w:szCs w:val="16"/>
        </w:rPr>
        <w:t xml:space="preserve"> and the one</w:t>
      </w:r>
      <w:r>
        <w:rPr>
          <w:rFonts w:ascii="Tahoma" w:hAnsi="Tahoma" w:cs="Tahoma"/>
          <w:sz w:val="16"/>
          <w:szCs w:val="16"/>
        </w:rPr>
        <w:t xml:space="preserve"> in which they were admitted to the </w:t>
      </w:r>
      <w:r w:rsidR="007A227F">
        <w:rPr>
          <w:rFonts w:ascii="Tahoma" w:hAnsi="Tahoma" w:cs="Tahoma"/>
          <w:sz w:val="16"/>
          <w:szCs w:val="16"/>
        </w:rPr>
        <w:t>Society</w:t>
      </w:r>
      <w:r>
        <w:rPr>
          <w:rFonts w:ascii="Tahoma" w:hAnsi="Tahoma" w:cs="Tahoma"/>
          <w:sz w:val="16"/>
          <w:szCs w:val="16"/>
        </w:rPr>
        <w:t>.</w:t>
      </w:r>
      <w:r w:rsidR="00D6300A">
        <w:rPr>
          <w:rFonts w:ascii="Tahoma" w:hAnsi="Tahoma" w:cs="Tahoma"/>
          <w:sz w:val="16"/>
          <w:szCs w:val="16"/>
        </w:rPr>
        <w:t xml:space="preserve"> All work must be completed and reported prior to graduation.</w:t>
      </w:r>
    </w:p>
    <w:p w14:paraId="1740BFA0" w14:textId="77777777" w:rsidR="00EC4477" w:rsidRPr="00FD0630" w:rsidRDefault="00EC4477" w:rsidP="00EC4477">
      <w:pPr>
        <w:numPr>
          <w:ilvl w:val="0"/>
          <w:numId w:val="1"/>
        </w:numPr>
        <w:spacing w:line="360" w:lineRule="auto"/>
        <w:rPr>
          <w:rFonts w:ascii="Tahoma" w:hAnsi="Tahoma" w:cs="Tahoma"/>
          <w:sz w:val="16"/>
          <w:szCs w:val="16"/>
        </w:rPr>
      </w:pPr>
      <w:r>
        <w:rPr>
          <w:rFonts w:ascii="Tahoma" w:hAnsi="Tahoma" w:cs="Tahoma"/>
          <w:sz w:val="16"/>
          <w:szCs w:val="16"/>
        </w:rPr>
        <w:t>The project should provide an experience that extends the applicant’s learning</w:t>
      </w:r>
      <w:r w:rsidR="00B13AF9">
        <w:rPr>
          <w:rFonts w:ascii="Tahoma" w:hAnsi="Tahoma" w:cs="Tahoma"/>
          <w:sz w:val="16"/>
          <w:szCs w:val="16"/>
        </w:rPr>
        <w:t xml:space="preserve"> away from </w:t>
      </w:r>
      <w:r w:rsidR="009C7649">
        <w:rPr>
          <w:rFonts w:ascii="Tahoma" w:hAnsi="Tahoma" w:cs="Tahoma"/>
          <w:sz w:val="16"/>
          <w:szCs w:val="16"/>
        </w:rPr>
        <w:t>and beyond</w:t>
      </w:r>
      <w:r>
        <w:rPr>
          <w:rFonts w:ascii="Tahoma" w:hAnsi="Tahoma" w:cs="Tahoma"/>
          <w:sz w:val="16"/>
          <w:szCs w:val="16"/>
        </w:rPr>
        <w:t xml:space="preserve"> whatever could be acquired in a classroom. Novelty and originality of idea and project, and evidence of enterprise in preparation and in seeking out learning opportunities are assets.</w:t>
      </w:r>
      <w:r w:rsidR="00B13AF9">
        <w:rPr>
          <w:rFonts w:ascii="Tahoma" w:hAnsi="Tahoma" w:cs="Tahoma"/>
          <w:sz w:val="16"/>
          <w:szCs w:val="16"/>
        </w:rPr>
        <w:t xml:space="preserve"> </w:t>
      </w:r>
      <w:r>
        <w:rPr>
          <w:rFonts w:ascii="Tahoma" w:hAnsi="Tahoma" w:cs="Tahoma"/>
          <w:sz w:val="16"/>
          <w:szCs w:val="16"/>
        </w:rPr>
        <w:t>The project must not involve actions that are illegal or dangerous, or which violate community standards of decency.</w:t>
      </w:r>
    </w:p>
    <w:p w14:paraId="2A041ED7" w14:textId="77777777" w:rsidR="00EC4477" w:rsidRDefault="00EC4477" w:rsidP="00EC4477">
      <w:pPr>
        <w:numPr>
          <w:ilvl w:val="0"/>
          <w:numId w:val="1"/>
        </w:numPr>
        <w:spacing w:line="360" w:lineRule="auto"/>
        <w:rPr>
          <w:rFonts w:ascii="Tahoma" w:hAnsi="Tahoma" w:cs="Tahoma"/>
          <w:sz w:val="16"/>
          <w:szCs w:val="16"/>
        </w:rPr>
      </w:pPr>
      <w:r>
        <w:rPr>
          <w:rFonts w:ascii="Tahoma" w:hAnsi="Tahoma" w:cs="Tahoma"/>
          <w:sz w:val="16"/>
          <w:szCs w:val="16"/>
        </w:rPr>
        <w:t>The ability</w:t>
      </w:r>
      <w:r w:rsidR="00B13AF9">
        <w:rPr>
          <w:rFonts w:ascii="Tahoma" w:hAnsi="Tahoma" w:cs="Tahoma"/>
          <w:sz w:val="16"/>
          <w:szCs w:val="16"/>
        </w:rPr>
        <w:t>, training,</w:t>
      </w:r>
      <w:r>
        <w:rPr>
          <w:rFonts w:ascii="Tahoma" w:hAnsi="Tahoma" w:cs="Tahoma"/>
          <w:sz w:val="16"/>
          <w:szCs w:val="16"/>
        </w:rPr>
        <w:t xml:space="preserve"> and motivation of the applicant should be </w:t>
      </w:r>
      <w:r w:rsidR="00B13AF9">
        <w:rPr>
          <w:rFonts w:ascii="Tahoma" w:hAnsi="Tahoma" w:cs="Tahoma"/>
          <w:sz w:val="16"/>
          <w:szCs w:val="16"/>
        </w:rPr>
        <w:t xml:space="preserve">of a standard </w:t>
      </w:r>
      <w:r w:rsidR="00C00092">
        <w:rPr>
          <w:rFonts w:ascii="Tahoma" w:hAnsi="Tahoma" w:cs="Tahoma"/>
          <w:sz w:val="16"/>
          <w:szCs w:val="16"/>
        </w:rPr>
        <w:t>sufficient for her/him</w:t>
      </w:r>
      <w:r>
        <w:rPr>
          <w:rFonts w:ascii="Tahoma" w:hAnsi="Tahoma" w:cs="Tahoma"/>
          <w:sz w:val="16"/>
          <w:szCs w:val="16"/>
        </w:rPr>
        <w:t xml:space="preserve"> to complete the project in the specified time frame.</w:t>
      </w:r>
    </w:p>
    <w:p w14:paraId="7B1FDD0B" w14:textId="77777777" w:rsidR="00EC4477" w:rsidRDefault="00EC4477" w:rsidP="00EC4477">
      <w:pPr>
        <w:numPr>
          <w:ilvl w:val="0"/>
          <w:numId w:val="1"/>
        </w:numPr>
        <w:spacing w:line="360" w:lineRule="auto"/>
        <w:rPr>
          <w:rFonts w:ascii="Tahoma" w:hAnsi="Tahoma" w:cs="Tahoma"/>
          <w:sz w:val="16"/>
          <w:szCs w:val="16"/>
        </w:rPr>
      </w:pPr>
      <w:r>
        <w:rPr>
          <w:rFonts w:ascii="Tahoma" w:hAnsi="Tahoma" w:cs="Tahoma"/>
          <w:sz w:val="16"/>
          <w:szCs w:val="16"/>
        </w:rPr>
        <w:t>Grant proposals are evaluated by the Curator in consultation with the CSJF Advisory Council and are subject to the availability of funds over the entire academic year. Preference may be given to first time applicants and to those with prior grants who have a history of successfully completing projects.</w:t>
      </w:r>
    </w:p>
    <w:p w14:paraId="106FDF04" w14:textId="77777777" w:rsidR="00EC4477" w:rsidRDefault="00EC4477" w:rsidP="00EC4477">
      <w:pPr>
        <w:numPr>
          <w:ilvl w:val="0"/>
          <w:numId w:val="1"/>
        </w:numPr>
        <w:spacing w:line="360" w:lineRule="auto"/>
        <w:rPr>
          <w:rFonts w:ascii="Tahoma" w:hAnsi="Tahoma" w:cs="Tahoma"/>
          <w:sz w:val="16"/>
          <w:szCs w:val="16"/>
        </w:rPr>
      </w:pPr>
      <w:r>
        <w:rPr>
          <w:rFonts w:ascii="Tahoma" w:hAnsi="Tahoma" w:cs="Tahoma"/>
          <w:sz w:val="16"/>
          <w:szCs w:val="16"/>
        </w:rPr>
        <w:t xml:space="preserve">Grants should ordinarily be submitted by the published due date. </w:t>
      </w:r>
      <w:r w:rsidR="009C7649">
        <w:rPr>
          <w:rFonts w:ascii="Tahoma" w:hAnsi="Tahoma" w:cs="Tahoma"/>
          <w:sz w:val="16"/>
          <w:szCs w:val="16"/>
        </w:rPr>
        <w:t xml:space="preserve"> </w:t>
      </w:r>
      <w:r>
        <w:rPr>
          <w:rFonts w:ascii="Tahoma" w:hAnsi="Tahoma" w:cs="Tahoma"/>
          <w:sz w:val="16"/>
          <w:szCs w:val="16"/>
        </w:rPr>
        <w:t>In special circumstances e.g. where there are time constraints that require an early decision, the Curator may accept applications before or after the due date.</w:t>
      </w:r>
    </w:p>
    <w:p w14:paraId="2ECB6536" w14:textId="77777777" w:rsidR="00EC4477" w:rsidRPr="009525DD" w:rsidRDefault="00EC4477" w:rsidP="00B13AF9">
      <w:pPr>
        <w:numPr>
          <w:ilvl w:val="0"/>
          <w:numId w:val="1"/>
        </w:numPr>
        <w:spacing w:line="360" w:lineRule="auto"/>
        <w:rPr>
          <w:rFonts w:ascii="Tahoma" w:hAnsi="Tahoma" w:cs="Tahoma"/>
          <w:b/>
          <w:sz w:val="16"/>
          <w:szCs w:val="16"/>
        </w:rPr>
      </w:pPr>
      <w:r>
        <w:rPr>
          <w:rFonts w:ascii="Tahoma" w:hAnsi="Tahoma" w:cs="Tahoma"/>
          <w:sz w:val="16"/>
          <w:szCs w:val="16"/>
        </w:rPr>
        <w:t xml:space="preserve">Grants are not meant to cover tuition for credit-bearing coursework. Grants may not be given for projects </w:t>
      </w:r>
      <w:r w:rsidR="00C00092">
        <w:rPr>
          <w:rFonts w:ascii="Tahoma" w:hAnsi="Tahoma" w:cs="Tahoma"/>
          <w:sz w:val="16"/>
          <w:szCs w:val="16"/>
        </w:rPr>
        <w:t>that would</w:t>
      </w:r>
      <w:r>
        <w:rPr>
          <w:rFonts w:ascii="Tahoma" w:hAnsi="Tahoma" w:cs="Tahoma"/>
          <w:sz w:val="16"/>
          <w:szCs w:val="16"/>
        </w:rPr>
        <w:t xml:space="preserve"> be completed after a student </w:t>
      </w:r>
      <w:r w:rsidR="00C00092">
        <w:rPr>
          <w:rFonts w:ascii="Tahoma" w:hAnsi="Tahoma" w:cs="Tahoma"/>
          <w:sz w:val="16"/>
          <w:szCs w:val="16"/>
        </w:rPr>
        <w:t xml:space="preserve">is no longer enrolled or </w:t>
      </w:r>
      <w:r>
        <w:rPr>
          <w:rFonts w:ascii="Tahoma" w:hAnsi="Tahoma" w:cs="Tahoma"/>
          <w:sz w:val="16"/>
          <w:szCs w:val="16"/>
        </w:rPr>
        <w:t>has graduated</w:t>
      </w:r>
      <w:r w:rsidRPr="009525DD">
        <w:rPr>
          <w:rFonts w:ascii="Tahoma" w:hAnsi="Tahoma" w:cs="Tahoma"/>
          <w:b/>
          <w:sz w:val="16"/>
          <w:szCs w:val="16"/>
        </w:rPr>
        <w:t>.</w:t>
      </w:r>
      <w:r w:rsidR="00B13AF9" w:rsidRPr="009525DD">
        <w:rPr>
          <w:rFonts w:ascii="Tahoma" w:hAnsi="Tahoma" w:cs="Tahoma"/>
          <w:b/>
          <w:sz w:val="16"/>
          <w:szCs w:val="16"/>
        </w:rPr>
        <w:t xml:space="preserve">  A grant recipient is oblig</w:t>
      </w:r>
      <w:r w:rsidR="009525DD" w:rsidRPr="009525DD">
        <w:rPr>
          <w:rFonts w:ascii="Tahoma" w:hAnsi="Tahoma" w:cs="Tahoma"/>
          <w:b/>
          <w:sz w:val="16"/>
          <w:szCs w:val="16"/>
        </w:rPr>
        <w:t>at</w:t>
      </w:r>
      <w:r w:rsidR="00B13AF9" w:rsidRPr="009525DD">
        <w:rPr>
          <w:rFonts w:ascii="Tahoma" w:hAnsi="Tahoma" w:cs="Tahoma"/>
          <w:b/>
          <w:sz w:val="16"/>
          <w:szCs w:val="16"/>
        </w:rPr>
        <w:t>ed to write a report and make an oral presentation to the Society.</w:t>
      </w:r>
    </w:p>
    <w:p w14:paraId="4BF68A67" w14:textId="77777777" w:rsidR="00EC4477" w:rsidRPr="00FD0630" w:rsidRDefault="00EC4477" w:rsidP="00EC4477">
      <w:pPr>
        <w:spacing w:line="360" w:lineRule="auto"/>
        <w:rPr>
          <w:rFonts w:ascii="Tahoma" w:hAnsi="Tahoma" w:cs="Tahoma"/>
          <w:sz w:val="16"/>
          <w:szCs w:val="16"/>
        </w:rPr>
      </w:pPr>
    </w:p>
    <w:p w14:paraId="4C287DB0" w14:textId="77777777" w:rsidR="00EC4477" w:rsidRDefault="00EC4477" w:rsidP="00EC4477">
      <w:pPr>
        <w:spacing w:line="360" w:lineRule="auto"/>
        <w:jc w:val="center"/>
        <w:rPr>
          <w:rFonts w:ascii="Tahoma" w:hAnsi="Tahoma" w:cs="Tahoma"/>
          <w:b/>
          <w:sz w:val="16"/>
          <w:szCs w:val="16"/>
        </w:rPr>
      </w:pPr>
      <w:r w:rsidRPr="00FD0630">
        <w:rPr>
          <w:rFonts w:ascii="Tahoma" w:hAnsi="Tahoma" w:cs="Tahoma"/>
          <w:b/>
          <w:sz w:val="16"/>
          <w:szCs w:val="16"/>
        </w:rPr>
        <w:t>Application Checklist</w:t>
      </w:r>
    </w:p>
    <w:p w14:paraId="486AB4D6" w14:textId="77777777" w:rsidR="00EC4477" w:rsidRPr="00FD0630" w:rsidRDefault="00EC4477" w:rsidP="00EC4477">
      <w:pPr>
        <w:spacing w:line="360" w:lineRule="auto"/>
        <w:rPr>
          <w:rFonts w:ascii="Tahoma" w:hAnsi="Tahoma" w:cs="Tahoma"/>
          <w:sz w:val="16"/>
          <w:szCs w:val="16"/>
        </w:rPr>
      </w:pPr>
      <w:r>
        <w:rPr>
          <w:rFonts w:ascii="Tahoma" w:hAnsi="Tahoma" w:cs="Tahoma"/>
          <w:sz w:val="16"/>
          <w:szCs w:val="16"/>
        </w:rPr>
        <w:t xml:space="preserve">Be sure to </w:t>
      </w:r>
    </w:p>
    <w:p w14:paraId="40A83ECC" w14:textId="77777777" w:rsidR="00EC4477" w:rsidRPr="00FD0630" w:rsidRDefault="00EC4477" w:rsidP="00EC4477">
      <w:pPr>
        <w:numPr>
          <w:ilvl w:val="0"/>
          <w:numId w:val="2"/>
        </w:numPr>
        <w:spacing w:line="360" w:lineRule="auto"/>
        <w:rPr>
          <w:rFonts w:ascii="Tahoma" w:hAnsi="Tahoma" w:cs="Tahoma"/>
          <w:sz w:val="16"/>
          <w:szCs w:val="16"/>
        </w:rPr>
      </w:pPr>
      <w:r>
        <w:rPr>
          <w:rFonts w:ascii="Tahoma" w:hAnsi="Tahoma" w:cs="Tahoma"/>
          <w:sz w:val="16"/>
          <w:szCs w:val="16"/>
        </w:rPr>
        <w:t>C</w:t>
      </w:r>
      <w:r w:rsidRPr="00FD0630">
        <w:rPr>
          <w:rFonts w:ascii="Tahoma" w:hAnsi="Tahoma" w:cs="Tahoma"/>
          <w:sz w:val="16"/>
          <w:szCs w:val="16"/>
        </w:rPr>
        <w:t>omplete</w:t>
      </w:r>
      <w:r>
        <w:rPr>
          <w:rFonts w:ascii="Tahoma" w:hAnsi="Tahoma" w:cs="Tahoma"/>
          <w:sz w:val="16"/>
          <w:szCs w:val="16"/>
        </w:rPr>
        <w:t xml:space="preserve"> and sign the</w:t>
      </w:r>
      <w:r w:rsidRPr="00FD0630">
        <w:rPr>
          <w:rFonts w:ascii="Tahoma" w:hAnsi="Tahoma" w:cs="Tahoma"/>
          <w:sz w:val="16"/>
          <w:szCs w:val="16"/>
        </w:rPr>
        <w:t xml:space="preserve"> </w:t>
      </w:r>
      <w:r>
        <w:rPr>
          <w:rFonts w:ascii="Tahoma" w:hAnsi="Tahoma" w:cs="Tahoma"/>
          <w:sz w:val="16"/>
          <w:szCs w:val="16"/>
        </w:rPr>
        <w:t>Grant</w:t>
      </w:r>
      <w:r w:rsidRPr="00FD0630">
        <w:rPr>
          <w:rFonts w:ascii="Tahoma" w:hAnsi="Tahoma" w:cs="Tahoma"/>
          <w:sz w:val="16"/>
          <w:szCs w:val="16"/>
        </w:rPr>
        <w:t xml:space="preserve"> Application Form</w:t>
      </w:r>
      <w:r w:rsidR="00B13AF9">
        <w:rPr>
          <w:rFonts w:ascii="Tahoma" w:hAnsi="Tahoma" w:cs="Tahoma"/>
          <w:sz w:val="16"/>
          <w:szCs w:val="16"/>
        </w:rPr>
        <w:t xml:space="preserve"> for the current semester</w:t>
      </w:r>
      <w:r w:rsidRPr="00FD0630">
        <w:rPr>
          <w:rFonts w:ascii="Tahoma" w:hAnsi="Tahoma" w:cs="Tahoma"/>
          <w:sz w:val="16"/>
          <w:szCs w:val="16"/>
        </w:rPr>
        <w:t>. Use a word processor to fill out the form, and print your documents on a laser printer for clarity.</w:t>
      </w:r>
    </w:p>
    <w:p w14:paraId="117DF5C6" w14:textId="77777777" w:rsidR="00EC4477" w:rsidRPr="00FD0630" w:rsidRDefault="00EC4477" w:rsidP="00EC4477">
      <w:pPr>
        <w:numPr>
          <w:ilvl w:val="0"/>
          <w:numId w:val="2"/>
        </w:numPr>
        <w:spacing w:line="360" w:lineRule="auto"/>
        <w:rPr>
          <w:rFonts w:ascii="Tahoma" w:hAnsi="Tahoma" w:cs="Tahoma"/>
          <w:sz w:val="16"/>
          <w:szCs w:val="16"/>
        </w:rPr>
      </w:pPr>
      <w:r w:rsidRPr="00FD0630">
        <w:rPr>
          <w:rFonts w:ascii="Tahoma" w:hAnsi="Tahoma" w:cs="Tahoma"/>
          <w:sz w:val="16"/>
          <w:szCs w:val="16"/>
        </w:rPr>
        <w:t>A</w:t>
      </w:r>
      <w:r>
        <w:rPr>
          <w:rFonts w:ascii="Tahoma" w:hAnsi="Tahoma" w:cs="Tahoma"/>
          <w:sz w:val="16"/>
          <w:szCs w:val="16"/>
        </w:rPr>
        <w:t>ttach a justification</w:t>
      </w:r>
      <w:r w:rsidRPr="00FD0630">
        <w:rPr>
          <w:rFonts w:ascii="Tahoma" w:hAnsi="Tahoma" w:cs="Tahoma"/>
          <w:sz w:val="16"/>
          <w:szCs w:val="16"/>
        </w:rPr>
        <w:t xml:space="preserve"> </w:t>
      </w:r>
      <w:r>
        <w:rPr>
          <w:rFonts w:ascii="Tahoma" w:hAnsi="Tahoma" w:cs="Tahoma"/>
          <w:sz w:val="16"/>
          <w:szCs w:val="16"/>
        </w:rPr>
        <w:t>of your budget</w:t>
      </w:r>
      <w:r w:rsidRPr="00FD0630">
        <w:rPr>
          <w:rFonts w:ascii="Tahoma" w:hAnsi="Tahoma" w:cs="Tahoma"/>
          <w:sz w:val="16"/>
          <w:szCs w:val="16"/>
        </w:rPr>
        <w:t>.</w:t>
      </w:r>
    </w:p>
    <w:p w14:paraId="284A625B" w14:textId="77777777" w:rsidR="00EC4477" w:rsidRPr="00FD0630" w:rsidRDefault="00EC4477" w:rsidP="00EC4477">
      <w:pPr>
        <w:numPr>
          <w:ilvl w:val="0"/>
          <w:numId w:val="2"/>
        </w:numPr>
        <w:spacing w:line="360" w:lineRule="auto"/>
        <w:rPr>
          <w:rFonts w:ascii="Tahoma" w:hAnsi="Tahoma" w:cs="Tahoma"/>
          <w:sz w:val="16"/>
          <w:szCs w:val="16"/>
        </w:rPr>
      </w:pPr>
      <w:r>
        <w:rPr>
          <w:rFonts w:ascii="Tahoma" w:hAnsi="Tahoma" w:cs="Tahoma"/>
          <w:sz w:val="16"/>
          <w:szCs w:val="16"/>
        </w:rPr>
        <w:t>Obtain the endorsement of a full-time faculty member who knows you well and can attest to the soundness of your project and your abilities to complete it.</w:t>
      </w:r>
    </w:p>
    <w:p w14:paraId="48AC0417" w14:textId="77777777" w:rsidR="00EC4477" w:rsidRPr="00FD0630" w:rsidRDefault="00EC4477" w:rsidP="00EC4477">
      <w:pPr>
        <w:spacing w:line="360" w:lineRule="auto"/>
        <w:rPr>
          <w:rFonts w:ascii="Tahoma" w:hAnsi="Tahoma" w:cs="Tahoma"/>
          <w:sz w:val="16"/>
          <w:szCs w:val="16"/>
        </w:rPr>
      </w:pPr>
      <w:r>
        <w:rPr>
          <w:rFonts w:ascii="Tahoma" w:hAnsi="Tahoma" w:cs="Tahoma"/>
          <w:b/>
          <w:sz w:val="16"/>
          <w:szCs w:val="16"/>
        </w:rPr>
        <w:lastRenderedPageBreak/>
        <w:t>Subm</w:t>
      </w:r>
      <w:r w:rsidR="009525DD">
        <w:rPr>
          <w:rFonts w:ascii="Tahoma" w:hAnsi="Tahoma" w:cs="Tahoma"/>
          <w:b/>
          <w:sz w:val="16"/>
          <w:szCs w:val="16"/>
        </w:rPr>
        <w:t>it ONE signed hard copy by hand</w:t>
      </w:r>
      <w:r w:rsidR="00E85AFD">
        <w:rPr>
          <w:rFonts w:ascii="Tahoma" w:hAnsi="Tahoma" w:cs="Tahoma"/>
          <w:b/>
          <w:sz w:val="16"/>
          <w:szCs w:val="16"/>
        </w:rPr>
        <w:t xml:space="preserve"> </w:t>
      </w:r>
      <w:r>
        <w:rPr>
          <w:rFonts w:ascii="Tahoma" w:hAnsi="Tahoma" w:cs="Tahoma"/>
          <w:b/>
          <w:sz w:val="16"/>
          <w:szCs w:val="16"/>
        </w:rPr>
        <w:t xml:space="preserve">to the </w:t>
      </w:r>
      <w:r w:rsidR="00B13AF9">
        <w:rPr>
          <w:rFonts w:ascii="Tahoma" w:hAnsi="Tahoma" w:cs="Tahoma"/>
          <w:b/>
          <w:sz w:val="16"/>
          <w:szCs w:val="16"/>
        </w:rPr>
        <w:t>CSJF Secretary</w:t>
      </w:r>
      <w:r w:rsidR="00E85AFD">
        <w:rPr>
          <w:rFonts w:ascii="Tahoma" w:hAnsi="Tahoma" w:cs="Tahoma"/>
          <w:b/>
          <w:sz w:val="16"/>
          <w:szCs w:val="16"/>
        </w:rPr>
        <w:t xml:space="preserve">, Bari Lynne Kersey, </w:t>
      </w:r>
      <w:r>
        <w:rPr>
          <w:rFonts w:ascii="Tahoma" w:hAnsi="Tahoma" w:cs="Tahoma"/>
          <w:b/>
          <w:sz w:val="16"/>
          <w:szCs w:val="16"/>
        </w:rPr>
        <w:t>before the published due date.</w:t>
      </w:r>
    </w:p>
    <w:p w14:paraId="0A25C7B1" w14:textId="7E043963" w:rsidR="008D0133" w:rsidRPr="00443B76" w:rsidRDefault="00C31802" w:rsidP="00443B76">
      <w:pPr>
        <w:pStyle w:val="Heading1"/>
        <w:rPr>
          <w:sz w:val="20"/>
          <w:szCs w:val="20"/>
        </w:rPr>
      </w:pPr>
      <w:r>
        <w:t xml:space="preserve">Douglass </w:t>
      </w:r>
      <w:r w:rsidR="000B66DB">
        <w:t xml:space="preserve">Cater Society of Junior Fellows </w:t>
      </w:r>
      <w:r w:rsidR="00A84DB9">
        <w:t xml:space="preserve">              </w:t>
      </w:r>
      <w:r w:rsidR="00614216" w:rsidRPr="00C625AB">
        <w:rPr>
          <w:sz w:val="20"/>
          <w:szCs w:val="20"/>
        </w:rPr>
        <w:t xml:space="preserve"> </w:t>
      </w:r>
      <w:r w:rsidR="00443B76">
        <w:rPr>
          <w:sz w:val="20"/>
          <w:szCs w:val="20"/>
        </w:rPr>
        <w:t xml:space="preserve">Grant </w:t>
      </w:r>
      <w:r w:rsidR="0009256A">
        <w:rPr>
          <w:sz w:val="20"/>
          <w:szCs w:val="20"/>
        </w:rPr>
        <w:t>Application Form</w:t>
      </w:r>
      <w:r w:rsidR="000B66DB">
        <w:t xml:space="preserve">         </w:t>
      </w:r>
    </w:p>
    <w:p w14:paraId="666A82E7" w14:textId="77777777" w:rsidR="008D0133" w:rsidRPr="0036244F" w:rsidRDefault="008D0133"/>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14:paraId="121660DB" w14:textId="77777777" w:rsidTr="002D0CEE">
        <w:trPr>
          <w:jc w:val="center"/>
        </w:trPr>
        <w:tc>
          <w:tcPr>
            <w:tcW w:w="9360" w:type="dxa"/>
            <w:gridSpan w:val="2"/>
            <w:tcBorders>
              <w:top w:val="nil"/>
              <w:left w:val="nil"/>
              <w:bottom w:val="nil"/>
              <w:right w:val="nil"/>
            </w:tcBorders>
            <w:shd w:val="clear" w:color="auto" w:fill="F5F5DC"/>
            <w:vAlign w:val="center"/>
          </w:tcPr>
          <w:p w14:paraId="1F2CBB33" w14:textId="77777777" w:rsidR="008D0133" w:rsidRPr="00112AFE" w:rsidRDefault="008D0133">
            <w:pPr>
              <w:pStyle w:val="Heading2"/>
            </w:pPr>
            <w:r>
              <w:t>Contact Information</w:t>
            </w:r>
          </w:p>
        </w:tc>
      </w:tr>
      <w:tr w:rsidR="008D0133" w14:paraId="1761BDF1" w14:textId="77777777" w:rsidTr="002D0CEE">
        <w:trPr>
          <w:trHeight w:hRule="exact" w:val="216"/>
          <w:jc w:val="center"/>
        </w:trPr>
        <w:tc>
          <w:tcPr>
            <w:tcW w:w="9360" w:type="dxa"/>
            <w:gridSpan w:val="2"/>
            <w:tcBorders>
              <w:top w:val="nil"/>
              <w:left w:val="nil"/>
              <w:bottom w:val="single" w:sz="4" w:space="0" w:color="B4C3AF"/>
              <w:right w:val="nil"/>
            </w:tcBorders>
          </w:tcPr>
          <w:p w14:paraId="7F8E766A" w14:textId="77777777" w:rsidR="008D0133" w:rsidRPr="00112AFE" w:rsidRDefault="008D0133">
            <w:pPr>
              <w:pStyle w:val="Body"/>
            </w:pPr>
          </w:p>
        </w:tc>
      </w:tr>
      <w:tr w:rsidR="00443B76" w14:paraId="6A2B6B6E"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1BC07CBA" w14:textId="77777777" w:rsidR="00443B76" w:rsidRDefault="00443B76">
            <w:pPr>
              <w:pStyle w:val="Body"/>
            </w:pPr>
            <w:r>
              <w:t>Date of Application</w:t>
            </w:r>
          </w:p>
        </w:tc>
        <w:tc>
          <w:tcPr>
            <w:tcW w:w="6697" w:type="dxa"/>
            <w:tcBorders>
              <w:top w:val="single" w:sz="4" w:space="0" w:color="B4C3AF"/>
              <w:left w:val="single" w:sz="4" w:space="0" w:color="B4C3AF"/>
              <w:bottom w:val="single" w:sz="4" w:space="0" w:color="B4C3AF"/>
              <w:right w:val="single" w:sz="4" w:space="0" w:color="B4C3AF"/>
            </w:tcBorders>
            <w:vAlign w:val="center"/>
          </w:tcPr>
          <w:p w14:paraId="427DAB8F" w14:textId="77777777" w:rsidR="00443B76" w:rsidRDefault="00443B76">
            <w:pPr>
              <w:pStyle w:val="Body"/>
            </w:pPr>
          </w:p>
        </w:tc>
      </w:tr>
      <w:tr w:rsidR="00443B76" w14:paraId="4E4D7A1E"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1EC55D0A" w14:textId="77777777" w:rsidR="00443B76" w:rsidRDefault="00443B76">
            <w:pPr>
              <w:pStyle w:val="Body"/>
            </w:pPr>
            <w:r>
              <w:t>Student ID Number</w:t>
            </w:r>
          </w:p>
        </w:tc>
        <w:tc>
          <w:tcPr>
            <w:tcW w:w="6697" w:type="dxa"/>
            <w:tcBorders>
              <w:top w:val="single" w:sz="4" w:space="0" w:color="B4C3AF"/>
              <w:left w:val="single" w:sz="4" w:space="0" w:color="B4C3AF"/>
              <w:bottom w:val="single" w:sz="4" w:space="0" w:color="B4C3AF"/>
              <w:right w:val="single" w:sz="4" w:space="0" w:color="B4C3AF"/>
            </w:tcBorders>
            <w:vAlign w:val="center"/>
          </w:tcPr>
          <w:p w14:paraId="148F08B3" w14:textId="77777777" w:rsidR="00443B76" w:rsidRDefault="00443B76">
            <w:pPr>
              <w:pStyle w:val="Body"/>
            </w:pPr>
          </w:p>
        </w:tc>
      </w:tr>
      <w:tr w:rsidR="008D0133" w14:paraId="7B8CBB8C"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0D52A87E" w14:textId="77777777" w:rsidR="008D0133" w:rsidRPr="00112AFE" w:rsidRDefault="008D0133">
            <w:pPr>
              <w:pStyle w:val="Body"/>
            </w:pPr>
            <w:r>
              <w:t>Name</w:t>
            </w:r>
          </w:p>
        </w:tc>
        <w:tc>
          <w:tcPr>
            <w:tcW w:w="6697" w:type="dxa"/>
            <w:tcBorders>
              <w:top w:val="single" w:sz="4" w:space="0" w:color="B4C3AF"/>
              <w:left w:val="single" w:sz="4" w:space="0" w:color="B4C3AF"/>
              <w:bottom w:val="single" w:sz="4" w:space="0" w:color="B4C3AF"/>
              <w:right w:val="single" w:sz="4" w:space="0" w:color="B4C3AF"/>
            </w:tcBorders>
            <w:vAlign w:val="center"/>
          </w:tcPr>
          <w:p w14:paraId="3716AA36" w14:textId="77777777" w:rsidR="008D0133" w:rsidRDefault="008D0133">
            <w:pPr>
              <w:pStyle w:val="Body"/>
            </w:pPr>
          </w:p>
        </w:tc>
      </w:tr>
      <w:tr w:rsidR="000B66DB" w14:paraId="75C6BA86"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103D335" w14:textId="77777777" w:rsidR="000B66DB" w:rsidRDefault="00E85AFD">
            <w:pPr>
              <w:pStyle w:val="Body"/>
            </w:pPr>
            <w:r>
              <w:t>Post Box No.</w:t>
            </w:r>
          </w:p>
        </w:tc>
        <w:tc>
          <w:tcPr>
            <w:tcW w:w="6697" w:type="dxa"/>
            <w:tcBorders>
              <w:top w:val="single" w:sz="4" w:space="0" w:color="B4C3AF"/>
              <w:left w:val="single" w:sz="4" w:space="0" w:color="B4C3AF"/>
              <w:bottom w:val="single" w:sz="4" w:space="0" w:color="B4C3AF"/>
              <w:right w:val="single" w:sz="4" w:space="0" w:color="B4C3AF"/>
            </w:tcBorders>
            <w:vAlign w:val="center"/>
          </w:tcPr>
          <w:p w14:paraId="6ACA8114" w14:textId="77777777" w:rsidR="000B66DB" w:rsidRPr="002D0CEE" w:rsidRDefault="000B66DB">
            <w:pPr>
              <w:rPr>
                <w:rFonts w:ascii="Arial" w:hAnsi="Arial"/>
              </w:rPr>
            </w:pPr>
          </w:p>
        </w:tc>
      </w:tr>
      <w:tr w:rsidR="001F04D7" w14:paraId="5CBB11BE"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63EE9400" w14:textId="77777777" w:rsidR="001F04D7" w:rsidRDefault="00E85AFD">
            <w:pPr>
              <w:pStyle w:val="Body"/>
            </w:pPr>
            <w:r>
              <w:t>Campus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52B09E70" w14:textId="77777777" w:rsidR="001F04D7" w:rsidRPr="002D0CEE" w:rsidRDefault="001F04D7">
            <w:pPr>
              <w:rPr>
                <w:rFonts w:ascii="Arial" w:hAnsi="Arial"/>
              </w:rPr>
            </w:pPr>
          </w:p>
        </w:tc>
      </w:tr>
      <w:tr w:rsidR="000B66DB" w14:paraId="356D672E"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0FA484D0" w14:textId="77777777" w:rsidR="000B66DB" w:rsidRDefault="000B66DB">
            <w:pPr>
              <w:pStyle w:val="Body"/>
            </w:pPr>
            <w:r>
              <w:t>Campus Phone</w:t>
            </w:r>
          </w:p>
        </w:tc>
        <w:tc>
          <w:tcPr>
            <w:tcW w:w="6697" w:type="dxa"/>
            <w:tcBorders>
              <w:top w:val="single" w:sz="4" w:space="0" w:color="B4C3AF"/>
              <w:left w:val="single" w:sz="4" w:space="0" w:color="B4C3AF"/>
              <w:bottom w:val="single" w:sz="4" w:space="0" w:color="B4C3AF"/>
              <w:right w:val="single" w:sz="4" w:space="0" w:color="B4C3AF"/>
            </w:tcBorders>
            <w:vAlign w:val="center"/>
          </w:tcPr>
          <w:p w14:paraId="3587CA6C" w14:textId="77777777" w:rsidR="000B66DB" w:rsidRPr="002D0CEE" w:rsidRDefault="000B66DB">
            <w:pPr>
              <w:rPr>
                <w:rFonts w:ascii="Arial" w:hAnsi="Arial"/>
              </w:rPr>
            </w:pPr>
          </w:p>
        </w:tc>
      </w:tr>
      <w:tr w:rsidR="008D0133" w14:paraId="561FE06D" w14:textId="77777777" w:rsidTr="002D0CE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411C104D" w14:textId="77777777" w:rsidR="008D0133" w:rsidRPr="00112AFE" w:rsidRDefault="008D0133">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6CAA237A" w14:textId="77777777" w:rsidR="008D0133" w:rsidRPr="002D0CEE" w:rsidRDefault="008D0133">
            <w:pPr>
              <w:rPr>
                <w:rFonts w:ascii="Arial" w:hAnsi="Arial"/>
              </w:rPr>
            </w:pPr>
          </w:p>
        </w:tc>
      </w:tr>
    </w:tbl>
    <w:p w14:paraId="1FF19F06" w14:textId="77777777" w:rsidR="008D0133" w:rsidRDefault="008D0133">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0"/>
        <w:gridCol w:w="4680"/>
      </w:tblGrid>
      <w:tr w:rsidR="00FF7861" w14:paraId="0F29E513" w14:textId="77777777" w:rsidTr="002D0CEE">
        <w:trPr>
          <w:jc w:val="center"/>
        </w:trPr>
        <w:tc>
          <w:tcPr>
            <w:tcW w:w="9360" w:type="dxa"/>
            <w:gridSpan w:val="2"/>
            <w:tcBorders>
              <w:top w:val="nil"/>
              <w:left w:val="nil"/>
              <w:bottom w:val="nil"/>
              <w:right w:val="nil"/>
            </w:tcBorders>
            <w:shd w:val="clear" w:color="auto" w:fill="F5F5DC"/>
            <w:vAlign w:val="center"/>
          </w:tcPr>
          <w:p w14:paraId="136E7276" w14:textId="77777777" w:rsidR="00FF7861" w:rsidRPr="00112AFE" w:rsidRDefault="00FF7861" w:rsidP="00FC2BEE">
            <w:pPr>
              <w:pStyle w:val="Heading2"/>
            </w:pPr>
            <w:r>
              <w:t>Academic Information</w:t>
            </w:r>
          </w:p>
        </w:tc>
      </w:tr>
      <w:tr w:rsidR="00FF7861" w14:paraId="6DEF75E2" w14:textId="77777777" w:rsidTr="002D0CEE">
        <w:trPr>
          <w:trHeight w:hRule="exact" w:val="216"/>
          <w:jc w:val="center"/>
        </w:trPr>
        <w:tc>
          <w:tcPr>
            <w:tcW w:w="9360" w:type="dxa"/>
            <w:gridSpan w:val="2"/>
            <w:tcBorders>
              <w:top w:val="nil"/>
              <w:left w:val="nil"/>
              <w:bottom w:val="single" w:sz="4" w:space="0" w:color="B4C3AF"/>
              <w:right w:val="nil"/>
            </w:tcBorders>
          </w:tcPr>
          <w:p w14:paraId="5545B2F6" w14:textId="77777777" w:rsidR="00FF7861" w:rsidRPr="00112AFE" w:rsidRDefault="00FF7861" w:rsidP="00FC2BEE">
            <w:pPr>
              <w:pStyle w:val="Body"/>
            </w:pPr>
          </w:p>
        </w:tc>
      </w:tr>
      <w:tr w:rsidR="00FF7861" w14:paraId="28C6C158" w14:textId="77777777" w:rsidTr="002D0CEE">
        <w:trPr>
          <w:jc w:val="center"/>
        </w:trPr>
        <w:tc>
          <w:tcPr>
            <w:tcW w:w="4680" w:type="dxa"/>
            <w:tcBorders>
              <w:top w:val="single" w:sz="4" w:space="0" w:color="B4C3AF"/>
              <w:left w:val="single" w:sz="4" w:space="0" w:color="B4C3AF"/>
              <w:bottom w:val="single" w:sz="4" w:space="0" w:color="B4C3AF"/>
              <w:right w:val="single" w:sz="4" w:space="0" w:color="B4C3AF"/>
            </w:tcBorders>
            <w:vAlign w:val="center"/>
          </w:tcPr>
          <w:p w14:paraId="168A5C3C" w14:textId="77777777" w:rsidR="00FF7861" w:rsidRPr="00112AFE" w:rsidRDefault="00FF7861" w:rsidP="00FC2BEE">
            <w:pPr>
              <w:pStyle w:val="Body"/>
            </w:pPr>
            <w:r>
              <w:t>Class (indicate SO, JR, SR)</w:t>
            </w:r>
            <w:r w:rsidR="00021992">
              <w:t xml:space="preserve"> </w:t>
            </w:r>
          </w:p>
        </w:tc>
        <w:tc>
          <w:tcPr>
            <w:tcW w:w="4680" w:type="dxa"/>
            <w:tcBorders>
              <w:top w:val="single" w:sz="4" w:space="0" w:color="B4C3AF"/>
              <w:left w:val="single" w:sz="4" w:space="0" w:color="B4C3AF"/>
              <w:bottom w:val="single" w:sz="4" w:space="0" w:color="B4C3AF"/>
              <w:right w:val="single" w:sz="4" w:space="0" w:color="B4C3AF"/>
            </w:tcBorders>
            <w:vAlign w:val="center"/>
          </w:tcPr>
          <w:p w14:paraId="55012A76" w14:textId="77777777" w:rsidR="00FF7861" w:rsidRDefault="00FF7861" w:rsidP="00FC2BEE">
            <w:pPr>
              <w:pStyle w:val="Body"/>
            </w:pPr>
          </w:p>
        </w:tc>
      </w:tr>
      <w:tr w:rsidR="00FF7861" w14:paraId="63586FCA" w14:textId="77777777" w:rsidTr="002D0CEE">
        <w:trPr>
          <w:jc w:val="center"/>
        </w:trPr>
        <w:tc>
          <w:tcPr>
            <w:tcW w:w="4680" w:type="dxa"/>
            <w:tcBorders>
              <w:top w:val="single" w:sz="4" w:space="0" w:color="B4C3AF"/>
              <w:left w:val="single" w:sz="4" w:space="0" w:color="B4C3AF"/>
              <w:bottom w:val="single" w:sz="4" w:space="0" w:color="B4C3AF"/>
              <w:right w:val="single" w:sz="4" w:space="0" w:color="B4C3AF"/>
            </w:tcBorders>
            <w:vAlign w:val="center"/>
          </w:tcPr>
          <w:p w14:paraId="6BF40397" w14:textId="77777777" w:rsidR="00FF7861" w:rsidRDefault="00FF7861" w:rsidP="00FC2BEE">
            <w:pPr>
              <w:pStyle w:val="Body"/>
            </w:pPr>
            <w:r>
              <w:t>Major</w:t>
            </w:r>
            <w:r w:rsidR="00443B76">
              <w:t>(s)</w:t>
            </w:r>
            <w:r>
              <w:t xml:space="preserve"> </w:t>
            </w:r>
            <w:r w:rsidR="00994D13">
              <w:t>and Minor(s)</w:t>
            </w:r>
          </w:p>
        </w:tc>
        <w:tc>
          <w:tcPr>
            <w:tcW w:w="4680" w:type="dxa"/>
            <w:tcBorders>
              <w:top w:val="single" w:sz="4" w:space="0" w:color="B4C3AF"/>
              <w:left w:val="single" w:sz="4" w:space="0" w:color="B4C3AF"/>
              <w:bottom w:val="single" w:sz="4" w:space="0" w:color="B4C3AF"/>
              <w:right w:val="single" w:sz="4" w:space="0" w:color="B4C3AF"/>
            </w:tcBorders>
            <w:vAlign w:val="center"/>
          </w:tcPr>
          <w:p w14:paraId="0B3AA1A8" w14:textId="77777777" w:rsidR="00FF7861" w:rsidRPr="002D0CEE" w:rsidRDefault="00FF7861" w:rsidP="00FC2BEE">
            <w:pPr>
              <w:rPr>
                <w:rFonts w:ascii="Arial" w:hAnsi="Arial"/>
              </w:rPr>
            </w:pPr>
          </w:p>
        </w:tc>
      </w:tr>
      <w:tr w:rsidR="00722EC4" w14:paraId="1ED7109E" w14:textId="77777777" w:rsidTr="002D0CEE">
        <w:trPr>
          <w:jc w:val="center"/>
        </w:trPr>
        <w:tc>
          <w:tcPr>
            <w:tcW w:w="4680" w:type="dxa"/>
            <w:tcBorders>
              <w:top w:val="single" w:sz="4" w:space="0" w:color="B4C3AF"/>
              <w:left w:val="single" w:sz="4" w:space="0" w:color="B4C3AF"/>
              <w:bottom w:val="single" w:sz="4" w:space="0" w:color="B4C3AF"/>
              <w:right w:val="single" w:sz="4" w:space="0" w:color="B4C3AF"/>
            </w:tcBorders>
            <w:vAlign w:val="center"/>
          </w:tcPr>
          <w:p w14:paraId="52C57658" w14:textId="77777777" w:rsidR="00722EC4" w:rsidRDefault="00443B76" w:rsidP="00FC2BEE">
            <w:pPr>
              <w:pStyle w:val="Body"/>
            </w:pPr>
            <w:r>
              <w:t>Academic Advisor</w:t>
            </w:r>
          </w:p>
        </w:tc>
        <w:tc>
          <w:tcPr>
            <w:tcW w:w="4680" w:type="dxa"/>
            <w:tcBorders>
              <w:top w:val="single" w:sz="4" w:space="0" w:color="B4C3AF"/>
              <w:left w:val="single" w:sz="4" w:space="0" w:color="B4C3AF"/>
              <w:bottom w:val="single" w:sz="4" w:space="0" w:color="B4C3AF"/>
              <w:right w:val="single" w:sz="4" w:space="0" w:color="B4C3AF"/>
            </w:tcBorders>
            <w:vAlign w:val="center"/>
          </w:tcPr>
          <w:p w14:paraId="7C59DF43" w14:textId="77777777" w:rsidR="00722EC4" w:rsidRPr="002D0CEE" w:rsidRDefault="00722EC4" w:rsidP="00FC2BEE">
            <w:pPr>
              <w:rPr>
                <w:rFonts w:ascii="Arial" w:hAnsi="Arial"/>
              </w:rPr>
            </w:pPr>
          </w:p>
        </w:tc>
      </w:tr>
      <w:tr w:rsidR="00443B76" w14:paraId="27BEEFA1" w14:textId="77777777" w:rsidTr="002D0CEE">
        <w:trPr>
          <w:jc w:val="center"/>
        </w:trPr>
        <w:tc>
          <w:tcPr>
            <w:tcW w:w="4680" w:type="dxa"/>
            <w:tcBorders>
              <w:top w:val="single" w:sz="4" w:space="0" w:color="B4C3AF"/>
              <w:left w:val="single" w:sz="4" w:space="0" w:color="B4C3AF"/>
              <w:bottom w:val="single" w:sz="4" w:space="0" w:color="B4C3AF"/>
              <w:right w:val="single" w:sz="4" w:space="0" w:color="B4C3AF"/>
            </w:tcBorders>
            <w:vAlign w:val="center"/>
          </w:tcPr>
          <w:p w14:paraId="3BA539DE" w14:textId="77777777" w:rsidR="00443B76" w:rsidRDefault="007A227F" w:rsidP="00FC2BEE">
            <w:pPr>
              <w:pStyle w:val="Body"/>
            </w:pPr>
            <w:r>
              <w:t>Including this semester and the one in which you were admitted, for how many semesters have you been a member of CSJF?</w:t>
            </w:r>
          </w:p>
        </w:tc>
        <w:tc>
          <w:tcPr>
            <w:tcW w:w="4680" w:type="dxa"/>
            <w:tcBorders>
              <w:top w:val="single" w:sz="4" w:space="0" w:color="B4C3AF"/>
              <w:left w:val="single" w:sz="4" w:space="0" w:color="B4C3AF"/>
              <w:bottom w:val="single" w:sz="4" w:space="0" w:color="B4C3AF"/>
              <w:right w:val="single" w:sz="4" w:space="0" w:color="B4C3AF"/>
            </w:tcBorders>
            <w:vAlign w:val="center"/>
          </w:tcPr>
          <w:p w14:paraId="4CA9C387" w14:textId="77777777" w:rsidR="00443B76" w:rsidRPr="002D0CEE" w:rsidRDefault="00443B76" w:rsidP="00FC2BEE">
            <w:pPr>
              <w:rPr>
                <w:rFonts w:ascii="Arial" w:hAnsi="Arial"/>
              </w:rPr>
            </w:pPr>
          </w:p>
        </w:tc>
      </w:tr>
      <w:tr w:rsidR="00FF7861" w14:paraId="6D5E1126" w14:textId="77777777" w:rsidTr="002D0CEE">
        <w:trPr>
          <w:jc w:val="center"/>
        </w:trPr>
        <w:tc>
          <w:tcPr>
            <w:tcW w:w="4680" w:type="dxa"/>
            <w:tcBorders>
              <w:top w:val="single" w:sz="4" w:space="0" w:color="B4C3AF"/>
              <w:left w:val="single" w:sz="4" w:space="0" w:color="B4C3AF"/>
              <w:bottom w:val="single" w:sz="4" w:space="0" w:color="B4C3AF"/>
              <w:right w:val="single" w:sz="4" w:space="0" w:color="B4C3AF"/>
            </w:tcBorders>
            <w:vAlign w:val="center"/>
          </w:tcPr>
          <w:p w14:paraId="62FBC84E" w14:textId="77777777" w:rsidR="00FF7861" w:rsidRPr="00112AFE" w:rsidRDefault="00443B76" w:rsidP="00FC2BEE">
            <w:pPr>
              <w:pStyle w:val="Body"/>
            </w:pPr>
            <w:r>
              <w:t>Expected Date of Graduation</w:t>
            </w:r>
          </w:p>
        </w:tc>
        <w:tc>
          <w:tcPr>
            <w:tcW w:w="4680" w:type="dxa"/>
            <w:tcBorders>
              <w:top w:val="single" w:sz="4" w:space="0" w:color="B4C3AF"/>
              <w:left w:val="single" w:sz="4" w:space="0" w:color="B4C3AF"/>
              <w:bottom w:val="single" w:sz="4" w:space="0" w:color="B4C3AF"/>
              <w:right w:val="single" w:sz="4" w:space="0" w:color="B4C3AF"/>
            </w:tcBorders>
            <w:vAlign w:val="center"/>
          </w:tcPr>
          <w:p w14:paraId="704049DA" w14:textId="77777777" w:rsidR="00FF7861" w:rsidRPr="002D0CEE" w:rsidRDefault="00FF7861" w:rsidP="00FC2BEE">
            <w:pPr>
              <w:rPr>
                <w:rFonts w:ascii="Arial" w:hAnsi="Arial"/>
              </w:rPr>
            </w:pPr>
          </w:p>
        </w:tc>
      </w:tr>
    </w:tbl>
    <w:p w14:paraId="4CC4E0CE" w14:textId="77777777" w:rsidR="008D0133" w:rsidRDefault="008D0133">
      <w:pPr>
        <w:pStyle w:val="Heading2"/>
      </w:pPr>
    </w:p>
    <w:p w14:paraId="37F11E5F" w14:textId="77777777" w:rsidR="00CD708C" w:rsidRPr="00CD708C" w:rsidRDefault="00CD708C" w:rsidP="00CD708C"/>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960"/>
        <w:gridCol w:w="5400"/>
      </w:tblGrid>
      <w:tr w:rsidR="00043881" w14:paraId="48531565" w14:textId="77777777" w:rsidTr="002D0CEE">
        <w:trPr>
          <w:jc w:val="center"/>
        </w:trPr>
        <w:tc>
          <w:tcPr>
            <w:tcW w:w="9360" w:type="dxa"/>
            <w:gridSpan w:val="2"/>
            <w:tcBorders>
              <w:top w:val="nil"/>
              <w:left w:val="nil"/>
              <w:bottom w:val="nil"/>
              <w:right w:val="nil"/>
            </w:tcBorders>
            <w:shd w:val="clear" w:color="auto" w:fill="F5F5DC"/>
            <w:vAlign w:val="center"/>
          </w:tcPr>
          <w:p w14:paraId="3826ECB1" w14:textId="77777777" w:rsidR="00043881" w:rsidRPr="00112AFE" w:rsidRDefault="0086074C" w:rsidP="00FC2BEE">
            <w:pPr>
              <w:pStyle w:val="Heading2"/>
            </w:pPr>
            <w:r>
              <w:t>Project Information</w:t>
            </w:r>
          </w:p>
        </w:tc>
      </w:tr>
      <w:tr w:rsidR="00043881" w14:paraId="68F6FEFA" w14:textId="77777777" w:rsidTr="002D0CEE">
        <w:trPr>
          <w:trHeight w:hRule="exact" w:val="216"/>
          <w:jc w:val="center"/>
        </w:trPr>
        <w:tc>
          <w:tcPr>
            <w:tcW w:w="9360" w:type="dxa"/>
            <w:gridSpan w:val="2"/>
            <w:tcBorders>
              <w:top w:val="nil"/>
              <w:left w:val="nil"/>
              <w:bottom w:val="single" w:sz="4" w:space="0" w:color="B4C3AF"/>
              <w:right w:val="nil"/>
            </w:tcBorders>
          </w:tcPr>
          <w:p w14:paraId="3668AE64" w14:textId="77777777" w:rsidR="00043881" w:rsidRPr="002D0CEE" w:rsidRDefault="00043881" w:rsidP="00FC2BEE">
            <w:pPr>
              <w:pStyle w:val="Body"/>
              <w:rPr>
                <w:sz w:val="16"/>
                <w:szCs w:val="16"/>
              </w:rPr>
            </w:pPr>
          </w:p>
        </w:tc>
      </w:tr>
      <w:tr w:rsidR="00043881" w14:paraId="2B7BECC1" w14:textId="77777777" w:rsidTr="002D0CEE">
        <w:trPr>
          <w:jc w:val="center"/>
        </w:trPr>
        <w:tc>
          <w:tcPr>
            <w:tcW w:w="3960" w:type="dxa"/>
            <w:tcBorders>
              <w:top w:val="single" w:sz="4" w:space="0" w:color="B4C3AF"/>
              <w:left w:val="single" w:sz="4" w:space="0" w:color="B4C3AF"/>
              <w:bottom w:val="single" w:sz="4" w:space="0" w:color="B4C3AF"/>
              <w:right w:val="single" w:sz="4" w:space="0" w:color="B4C3AF"/>
            </w:tcBorders>
            <w:vAlign w:val="center"/>
          </w:tcPr>
          <w:p w14:paraId="66A0B60D" w14:textId="77777777" w:rsidR="00043881" w:rsidRPr="00112AFE" w:rsidRDefault="0086074C" w:rsidP="00FC2BEE">
            <w:pPr>
              <w:pStyle w:val="Body"/>
            </w:pPr>
            <w:r>
              <w:t>Title of Project</w:t>
            </w:r>
          </w:p>
        </w:tc>
        <w:tc>
          <w:tcPr>
            <w:tcW w:w="5400" w:type="dxa"/>
            <w:tcBorders>
              <w:top w:val="single" w:sz="4" w:space="0" w:color="B4C3AF"/>
              <w:left w:val="single" w:sz="4" w:space="0" w:color="B4C3AF"/>
              <w:bottom w:val="single" w:sz="4" w:space="0" w:color="B4C3AF"/>
              <w:right w:val="single" w:sz="4" w:space="0" w:color="B4C3AF"/>
            </w:tcBorders>
            <w:vAlign w:val="center"/>
          </w:tcPr>
          <w:p w14:paraId="3E750CE1" w14:textId="77777777" w:rsidR="00043881" w:rsidRDefault="00043881" w:rsidP="00FC2BEE">
            <w:pPr>
              <w:pStyle w:val="Body"/>
            </w:pPr>
          </w:p>
        </w:tc>
      </w:tr>
      <w:tr w:rsidR="006B17E8" w14:paraId="1DE90D43" w14:textId="77777777" w:rsidTr="002D0CEE">
        <w:trPr>
          <w:jc w:val="center"/>
        </w:trPr>
        <w:tc>
          <w:tcPr>
            <w:tcW w:w="3960" w:type="dxa"/>
            <w:tcBorders>
              <w:top w:val="single" w:sz="4" w:space="0" w:color="B4C3AF"/>
              <w:left w:val="single" w:sz="4" w:space="0" w:color="B4C3AF"/>
              <w:bottom w:val="single" w:sz="4" w:space="0" w:color="B4C3AF"/>
              <w:right w:val="single" w:sz="4" w:space="0" w:color="B4C3AF"/>
            </w:tcBorders>
            <w:vAlign w:val="center"/>
          </w:tcPr>
          <w:p w14:paraId="4C3679DC" w14:textId="77777777" w:rsidR="006B17E8" w:rsidRDefault="006B17E8" w:rsidP="00FC2BEE">
            <w:pPr>
              <w:pStyle w:val="Body"/>
            </w:pPr>
            <w:r>
              <w:t>Project Location</w:t>
            </w:r>
          </w:p>
        </w:tc>
        <w:tc>
          <w:tcPr>
            <w:tcW w:w="5400" w:type="dxa"/>
            <w:tcBorders>
              <w:top w:val="single" w:sz="4" w:space="0" w:color="B4C3AF"/>
              <w:left w:val="single" w:sz="4" w:space="0" w:color="B4C3AF"/>
              <w:bottom w:val="single" w:sz="4" w:space="0" w:color="B4C3AF"/>
              <w:right w:val="single" w:sz="4" w:space="0" w:color="B4C3AF"/>
            </w:tcBorders>
            <w:vAlign w:val="center"/>
          </w:tcPr>
          <w:p w14:paraId="60EDCD47" w14:textId="77777777" w:rsidR="006B17E8" w:rsidRPr="002D0CEE" w:rsidRDefault="006B17E8" w:rsidP="00FC2BEE">
            <w:pPr>
              <w:rPr>
                <w:rFonts w:ascii="Arial" w:hAnsi="Arial"/>
              </w:rPr>
            </w:pPr>
          </w:p>
        </w:tc>
      </w:tr>
      <w:tr w:rsidR="00043881" w14:paraId="2FF53A00" w14:textId="77777777" w:rsidTr="002D0CEE">
        <w:trPr>
          <w:jc w:val="center"/>
        </w:trPr>
        <w:tc>
          <w:tcPr>
            <w:tcW w:w="3960" w:type="dxa"/>
            <w:tcBorders>
              <w:top w:val="single" w:sz="4" w:space="0" w:color="B4C3AF"/>
              <w:left w:val="single" w:sz="4" w:space="0" w:color="B4C3AF"/>
              <w:bottom w:val="single" w:sz="4" w:space="0" w:color="B4C3AF"/>
              <w:right w:val="single" w:sz="4" w:space="0" w:color="B4C3AF"/>
            </w:tcBorders>
            <w:vAlign w:val="center"/>
          </w:tcPr>
          <w:p w14:paraId="10AE8F78" w14:textId="77777777" w:rsidR="00043881" w:rsidRDefault="00994D13" w:rsidP="00FC2BEE">
            <w:pPr>
              <w:pStyle w:val="Body"/>
            </w:pPr>
            <w:r>
              <w:t xml:space="preserve">Project </w:t>
            </w:r>
            <w:r w:rsidR="0086074C">
              <w:t>Supervisor</w:t>
            </w:r>
            <w:r w:rsidR="00D25422">
              <w:t>’s Name (if known)</w:t>
            </w:r>
          </w:p>
        </w:tc>
        <w:tc>
          <w:tcPr>
            <w:tcW w:w="5400" w:type="dxa"/>
            <w:tcBorders>
              <w:top w:val="single" w:sz="4" w:space="0" w:color="B4C3AF"/>
              <w:left w:val="single" w:sz="4" w:space="0" w:color="B4C3AF"/>
              <w:bottom w:val="single" w:sz="4" w:space="0" w:color="B4C3AF"/>
              <w:right w:val="single" w:sz="4" w:space="0" w:color="B4C3AF"/>
            </w:tcBorders>
            <w:vAlign w:val="center"/>
          </w:tcPr>
          <w:p w14:paraId="13C2B70D" w14:textId="77777777" w:rsidR="00043881" w:rsidRPr="002D0CEE" w:rsidRDefault="00043881" w:rsidP="00FC2BEE">
            <w:pPr>
              <w:rPr>
                <w:rFonts w:ascii="Arial" w:hAnsi="Arial"/>
              </w:rPr>
            </w:pPr>
          </w:p>
        </w:tc>
      </w:tr>
      <w:tr w:rsidR="00043881" w14:paraId="4C9B6CB6" w14:textId="77777777" w:rsidTr="002D0CEE">
        <w:trPr>
          <w:jc w:val="center"/>
        </w:trPr>
        <w:tc>
          <w:tcPr>
            <w:tcW w:w="3960" w:type="dxa"/>
            <w:tcBorders>
              <w:top w:val="single" w:sz="4" w:space="0" w:color="B4C3AF"/>
              <w:left w:val="single" w:sz="4" w:space="0" w:color="B4C3AF"/>
              <w:bottom w:val="single" w:sz="4" w:space="0" w:color="B4C3AF"/>
              <w:right w:val="single" w:sz="4" w:space="0" w:color="B4C3AF"/>
            </w:tcBorders>
            <w:vAlign w:val="center"/>
          </w:tcPr>
          <w:p w14:paraId="6DBEE864" w14:textId="77777777" w:rsidR="00043881" w:rsidRDefault="0086074C" w:rsidP="00FC2BEE">
            <w:pPr>
              <w:pStyle w:val="Body"/>
            </w:pPr>
            <w:r>
              <w:t>Total Amount Requested</w:t>
            </w:r>
          </w:p>
        </w:tc>
        <w:tc>
          <w:tcPr>
            <w:tcW w:w="5400" w:type="dxa"/>
            <w:tcBorders>
              <w:top w:val="single" w:sz="4" w:space="0" w:color="B4C3AF"/>
              <w:left w:val="single" w:sz="4" w:space="0" w:color="B4C3AF"/>
              <w:bottom w:val="single" w:sz="4" w:space="0" w:color="B4C3AF"/>
              <w:right w:val="single" w:sz="4" w:space="0" w:color="B4C3AF"/>
            </w:tcBorders>
            <w:vAlign w:val="center"/>
          </w:tcPr>
          <w:p w14:paraId="4FE62EBA" w14:textId="77777777" w:rsidR="00043881" w:rsidRPr="002D0CEE" w:rsidRDefault="00043881" w:rsidP="00FC2BEE">
            <w:pPr>
              <w:rPr>
                <w:rFonts w:ascii="Arial" w:hAnsi="Arial"/>
              </w:rPr>
            </w:pPr>
          </w:p>
        </w:tc>
      </w:tr>
      <w:tr w:rsidR="00043881" w14:paraId="0D10295B" w14:textId="77777777" w:rsidTr="002D0CEE">
        <w:trPr>
          <w:jc w:val="center"/>
        </w:trPr>
        <w:tc>
          <w:tcPr>
            <w:tcW w:w="3960" w:type="dxa"/>
            <w:tcBorders>
              <w:top w:val="single" w:sz="4" w:space="0" w:color="B4C3AF"/>
              <w:left w:val="single" w:sz="4" w:space="0" w:color="B4C3AF"/>
              <w:bottom w:val="single" w:sz="4" w:space="0" w:color="B4C3AF"/>
              <w:right w:val="single" w:sz="4" w:space="0" w:color="B4C3AF"/>
            </w:tcBorders>
            <w:vAlign w:val="center"/>
          </w:tcPr>
          <w:p w14:paraId="01A6657A" w14:textId="77777777" w:rsidR="00043881" w:rsidRPr="00112AFE" w:rsidRDefault="0086074C" w:rsidP="00FC2BEE">
            <w:pPr>
              <w:pStyle w:val="Body"/>
            </w:pPr>
            <w:r>
              <w:t xml:space="preserve">Start and </w:t>
            </w:r>
            <w:r w:rsidR="00015D6B">
              <w:t>End</w:t>
            </w:r>
            <w:r>
              <w:t xml:space="preserve"> Dates of Project</w:t>
            </w:r>
          </w:p>
        </w:tc>
        <w:tc>
          <w:tcPr>
            <w:tcW w:w="5400" w:type="dxa"/>
            <w:tcBorders>
              <w:top w:val="single" w:sz="4" w:space="0" w:color="B4C3AF"/>
              <w:left w:val="single" w:sz="4" w:space="0" w:color="B4C3AF"/>
              <w:bottom w:val="single" w:sz="4" w:space="0" w:color="B4C3AF"/>
              <w:right w:val="single" w:sz="4" w:space="0" w:color="B4C3AF"/>
            </w:tcBorders>
            <w:vAlign w:val="center"/>
          </w:tcPr>
          <w:p w14:paraId="678FA740" w14:textId="77777777" w:rsidR="00043881" w:rsidRPr="002D0CEE" w:rsidRDefault="00043881" w:rsidP="00FC2BEE">
            <w:pPr>
              <w:rPr>
                <w:rFonts w:ascii="Arial" w:hAnsi="Arial"/>
              </w:rPr>
            </w:pPr>
          </w:p>
        </w:tc>
      </w:tr>
    </w:tbl>
    <w:p w14:paraId="400F449A" w14:textId="77777777" w:rsidR="0086074C" w:rsidRDefault="0086074C" w:rsidP="00FF7861"/>
    <w:p w14:paraId="24C798CC" w14:textId="77777777" w:rsidR="00CD708C" w:rsidRDefault="00CD708C" w:rsidP="00FF7861"/>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7200"/>
      </w:tblGrid>
      <w:tr w:rsidR="0086074C" w14:paraId="09F955D0" w14:textId="77777777" w:rsidTr="002D0CEE">
        <w:trPr>
          <w:jc w:val="center"/>
        </w:trPr>
        <w:tc>
          <w:tcPr>
            <w:tcW w:w="9360" w:type="dxa"/>
            <w:gridSpan w:val="2"/>
            <w:tcBorders>
              <w:top w:val="nil"/>
              <w:left w:val="nil"/>
              <w:bottom w:val="nil"/>
              <w:right w:val="nil"/>
            </w:tcBorders>
            <w:shd w:val="clear" w:color="auto" w:fill="F5F5DC"/>
            <w:vAlign w:val="center"/>
          </w:tcPr>
          <w:p w14:paraId="183D7D37" w14:textId="77777777" w:rsidR="0086074C" w:rsidRPr="00112AFE" w:rsidRDefault="009668A1" w:rsidP="001429B5">
            <w:pPr>
              <w:pStyle w:val="Heading2"/>
            </w:pPr>
            <w:r>
              <w:t>CSJF Use only</w:t>
            </w:r>
          </w:p>
        </w:tc>
      </w:tr>
      <w:tr w:rsidR="0086074C" w14:paraId="53A24E84" w14:textId="77777777" w:rsidTr="002D0CEE">
        <w:trPr>
          <w:trHeight w:hRule="exact" w:val="216"/>
          <w:jc w:val="center"/>
        </w:trPr>
        <w:tc>
          <w:tcPr>
            <w:tcW w:w="9360" w:type="dxa"/>
            <w:gridSpan w:val="2"/>
            <w:tcBorders>
              <w:top w:val="nil"/>
              <w:left w:val="nil"/>
              <w:bottom w:val="single" w:sz="4" w:space="0" w:color="B4C3AF"/>
              <w:right w:val="nil"/>
            </w:tcBorders>
          </w:tcPr>
          <w:p w14:paraId="3D5DD432" w14:textId="77777777" w:rsidR="0086074C" w:rsidRPr="002D0CEE" w:rsidRDefault="0086074C" w:rsidP="001429B5">
            <w:pPr>
              <w:pStyle w:val="Body"/>
              <w:rPr>
                <w:sz w:val="16"/>
                <w:szCs w:val="16"/>
              </w:rPr>
            </w:pPr>
          </w:p>
        </w:tc>
      </w:tr>
      <w:tr w:rsidR="0086074C" w14:paraId="5F646B1F" w14:textId="77777777" w:rsidTr="002D0CEE">
        <w:trPr>
          <w:jc w:val="center"/>
        </w:trPr>
        <w:tc>
          <w:tcPr>
            <w:tcW w:w="2160" w:type="dxa"/>
            <w:tcBorders>
              <w:top w:val="single" w:sz="4" w:space="0" w:color="B4C3AF"/>
              <w:left w:val="single" w:sz="4" w:space="0" w:color="B4C3AF"/>
              <w:bottom w:val="single" w:sz="4" w:space="0" w:color="B4C3AF"/>
              <w:right w:val="single" w:sz="4" w:space="0" w:color="B4C3AF"/>
            </w:tcBorders>
            <w:vAlign w:val="center"/>
          </w:tcPr>
          <w:p w14:paraId="14AAFB51" w14:textId="77777777" w:rsidR="0086074C" w:rsidRPr="00112AFE" w:rsidRDefault="0086074C" w:rsidP="001429B5">
            <w:pPr>
              <w:pStyle w:val="Body"/>
            </w:pPr>
            <w:r>
              <w:t>Approval Status</w:t>
            </w:r>
          </w:p>
        </w:tc>
        <w:tc>
          <w:tcPr>
            <w:tcW w:w="7200" w:type="dxa"/>
            <w:tcBorders>
              <w:top w:val="single" w:sz="4" w:space="0" w:color="B4C3AF"/>
              <w:left w:val="single" w:sz="4" w:space="0" w:color="B4C3AF"/>
              <w:bottom w:val="single" w:sz="4" w:space="0" w:color="B4C3AF"/>
              <w:right w:val="single" w:sz="4" w:space="0" w:color="B4C3AF"/>
            </w:tcBorders>
            <w:vAlign w:val="center"/>
          </w:tcPr>
          <w:p w14:paraId="7E781256" w14:textId="77777777" w:rsidR="0086074C" w:rsidRDefault="0086074C" w:rsidP="001429B5">
            <w:pPr>
              <w:pStyle w:val="Body"/>
            </w:pPr>
          </w:p>
        </w:tc>
      </w:tr>
      <w:tr w:rsidR="0086074C" w14:paraId="4F5CB88A" w14:textId="77777777" w:rsidTr="002D0CEE">
        <w:trPr>
          <w:jc w:val="center"/>
        </w:trPr>
        <w:tc>
          <w:tcPr>
            <w:tcW w:w="2160" w:type="dxa"/>
            <w:tcBorders>
              <w:top w:val="single" w:sz="4" w:space="0" w:color="B4C3AF"/>
              <w:left w:val="single" w:sz="4" w:space="0" w:color="B4C3AF"/>
              <w:bottom w:val="single" w:sz="4" w:space="0" w:color="B4C3AF"/>
              <w:right w:val="single" w:sz="4" w:space="0" w:color="B4C3AF"/>
            </w:tcBorders>
            <w:vAlign w:val="center"/>
          </w:tcPr>
          <w:p w14:paraId="2A6E6419" w14:textId="77777777" w:rsidR="0086074C" w:rsidRDefault="0086074C" w:rsidP="001429B5">
            <w:pPr>
              <w:pStyle w:val="Body"/>
            </w:pPr>
            <w:r>
              <w:t xml:space="preserve">Amount </w:t>
            </w:r>
            <w:r w:rsidR="00015D6B">
              <w:t>Allocated</w:t>
            </w:r>
          </w:p>
        </w:tc>
        <w:tc>
          <w:tcPr>
            <w:tcW w:w="7200" w:type="dxa"/>
            <w:tcBorders>
              <w:top w:val="single" w:sz="4" w:space="0" w:color="B4C3AF"/>
              <w:left w:val="single" w:sz="4" w:space="0" w:color="B4C3AF"/>
              <w:bottom w:val="single" w:sz="4" w:space="0" w:color="B4C3AF"/>
              <w:right w:val="single" w:sz="4" w:space="0" w:color="B4C3AF"/>
            </w:tcBorders>
            <w:vAlign w:val="center"/>
          </w:tcPr>
          <w:p w14:paraId="6802D2C5" w14:textId="77777777" w:rsidR="0086074C" w:rsidRPr="002D0CEE" w:rsidRDefault="0086074C" w:rsidP="001429B5">
            <w:pPr>
              <w:rPr>
                <w:rFonts w:ascii="Arial" w:hAnsi="Arial"/>
              </w:rPr>
            </w:pPr>
          </w:p>
        </w:tc>
      </w:tr>
      <w:tr w:rsidR="0086074C" w14:paraId="0F0D654B" w14:textId="77777777" w:rsidTr="002D0CEE">
        <w:trPr>
          <w:jc w:val="center"/>
        </w:trPr>
        <w:tc>
          <w:tcPr>
            <w:tcW w:w="2160" w:type="dxa"/>
            <w:tcBorders>
              <w:top w:val="single" w:sz="4" w:space="0" w:color="B4C3AF"/>
              <w:left w:val="single" w:sz="4" w:space="0" w:color="B4C3AF"/>
              <w:bottom w:val="single" w:sz="4" w:space="0" w:color="B4C3AF"/>
              <w:right w:val="single" w:sz="4" w:space="0" w:color="B4C3AF"/>
            </w:tcBorders>
            <w:vAlign w:val="center"/>
          </w:tcPr>
          <w:p w14:paraId="33207255" w14:textId="77777777" w:rsidR="0086074C" w:rsidRDefault="00917326" w:rsidP="001429B5">
            <w:pPr>
              <w:pStyle w:val="Body"/>
            </w:pPr>
            <w:r>
              <w:t>Comments</w:t>
            </w:r>
          </w:p>
          <w:p w14:paraId="7ECEE571" w14:textId="77777777" w:rsidR="00917326" w:rsidRDefault="00917326" w:rsidP="001429B5">
            <w:pPr>
              <w:pStyle w:val="Body"/>
            </w:pPr>
          </w:p>
        </w:tc>
        <w:tc>
          <w:tcPr>
            <w:tcW w:w="7200" w:type="dxa"/>
            <w:tcBorders>
              <w:top w:val="single" w:sz="4" w:space="0" w:color="B4C3AF"/>
              <w:left w:val="single" w:sz="4" w:space="0" w:color="B4C3AF"/>
              <w:bottom w:val="single" w:sz="4" w:space="0" w:color="B4C3AF"/>
              <w:right w:val="single" w:sz="4" w:space="0" w:color="B4C3AF"/>
            </w:tcBorders>
            <w:vAlign w:val="center"/>
          </w:tcPr>
          <w:p w14:paraId="62451397" w14:textId="77777777" w:rsidR="0086074C" w:rsidRPr="002D0CEE" w:rsidRDefault="0086074C" w:rsidP="001429B5">
            <w:pPr>
              <w:rPr>
                <w:rFonts w:ascii="Arial" w:hAnsi="Arial"/>
              </w:rPr>
            </w:pPr>
          </w:p>
        </w:tc>
      </w:tr>
      <w:tr w:rsidR="0086074C" w14:paraId="11C83DD0" w14:textId="77777777" w:rsidTr="002D0CEE">
        <w:trPr>
          <w:jc w:val="center"/>
        </w:trPr>
        <w:tc>
          <w:tcPr>
            <w:tcW w:w="2160" w:type="dxa"/>
            <w:tcBorders>
              <w:top w:val="single" w:sz="4" w:space="0" w:color="B4C3AF"/>
              <w:left w:val="single" w:sz="4" w:space="0" w:color="B4C3AF"/>
              <w:bottom w:val="single" w:sz="4" w:space="0" w:color="B4C3AF"/>
              <w:right w:val="single" w:sz="4" w:space="0" w:color="B4C3AF"/>
            </w:tcBorders>
            <w:vAlign w:val="center"/>
          </w:tcPr>
          <w:p w14:paraId="0FF3B522" w14:textId="77777777" w:rsidR="0086074C" w:rsidRPr="00112AFE" w:rsidRDefault="0086074C" w:rsidP="001429B5">
            <w:pPr>
              <w:pStyle w:val="Body"/>
            </w:pPr>
            <w:r>
              <w:t>Curator’s Signature</w:t>
            </w:r>
          </w:p>
        </w:tc>
        <w:tc>
          <w:tcPr>
            <w:tcW w:w="7200" w:type="dxa"/>
            <w:tcBorders>
              <w:top w:val="single" w:sz="4" w:space="0" w:color="B4C3AF"/>
              <w:left w:val="single" w:sz="4" w:space="0" w:color="B4C3AF"/>
              <w:bottom w:val="single" w:sz="4" w:space="0" w:color="B4C3AF"/>
              <w:right w:val="single" w:sz="4" w:space="0" w:color="B4C3AF"/>
            </w:tcBorders>
            <w:vAlign w:val="center"/>
          </w:tcPr>
          <w:p w14:paraId="13788663" w14:textId="77777777" w:rsidR="0086074C" w:rsidRPr="002D0CEE" w:rsidRDefault="0086074C" w:rsidP="001429B5">
            <w:pPr>
              <w:rPr>
                <w:rFonts w:ascii="Arial" w:hAnsi="Arial"/>
              </w:rPr>
            </w:pPr>
          </w:p>
        </w:tc>
      </w:tr>
    </w:tbl>
    <w:p w14:paraId="49F810BB" w14:textId="77777777" w:rsidR="00FF7861" w:rsidRPr="00FF7861" w:rsidRDefault="00FF7861" w:rsidP="006B17E8"/>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14:paraId="30E03A0B" w14:textId="77777777" w:rsidTr="002D0CEE">
        <w:trPr>
          <w:jc w:val="center"/>
        </w:trPr>
        <w:tc>
          <w:tcPr>
            <w:tcW w:w="9360" w:type="dxa"/>
            <w:tcBorders>
              <w:top w:val="nil"/>
              <w:left w:val="nil"/>
              <w:bottom w:val="nil"/>
              <w:right w:val="nil"/>
            </w:tcBorders>
            <w:shd w:val="clear" w:color="auto" w:fill="F5F5DC"/>
            <w:vAlign w:val="center"/>
          </w:tcPr>
          <w:p w14:paraId="4CA6AA4D" w14:textId="77777777" w:rsidR="008D0133" w:rsidRPr="00112AFE" w:rsidRDefault="006B17E8">
            <w:pPr>
              <w:pStyle w:val="Heading2"/>
            </w:pPr>
            <w:r>
              <w:t xml:space="preserve">Project </w:t>
            </w:r>
            <w:r w:rsidR="007A227F">
              <w:t>Description</w:t>
            </w:r>
          </w:p>
        </w:tc>
      </w:tr>
      <w:tr w:rsidR="008D0133" w14:paraId="46307BAA" w14:textId="77777777" w:rsidTr="002D0CEE">
        <w:trPr>
          <w:trHeight w:hRule="exact" w:val="216"/>
          <w:jc w:val="center"/>
        </w:trPr>
        <w:tc>
          <w:tcPr>
            <w:tcW w:w="9360" w:type="dxa"/>
            <w:tcBorders>
              <w:top w:val="nil"/>
              <w:left w:val="nil"/>
              <w:bottom w:val="single" w:sz="4" w:space="0" w:color="C0C0C0"/>
              <w:right w:val="nil"/>
            </w:tcBorders>
          </w:tcPr>
          <w:p w14:paraId="251F8B51" w14:textId="77777777" w:rsidR="008D0133" w:rsidRPr="00112AFE" w:rsidRDefault="008D0133">
            <w:pPr>
              <w:pStyle w:val="Body"/>
            </w:pPr>
          </w:p>
        </w:tc>
      </w:tr>
      <w:tr w:rsidR="008D0133" w14:paraId="17DE474F" w14:textId="77777777" w:rsidTr="002D0CEE">
        <w:trPr>
          <w:trHeight w:hRule="exact" w:val="11368"/>
          <w:jc w:val="center"/>
        </w:trPr>
        <w:tc>
          <w:tcPr>
            <w:tcW w:w="9360" w:type="dxa"/>
          </w:tcPr>
          <w:p w14:paraId="4D050F69" w14:textId="77777777" w:rsidR="005651E1" w:rsidRDefault="005651E1" w:rsidP="005651E1">
            <w:pPr>
              <w:pStyle w:val="Body"/>
            </w:pPr>
            <w:r>
              <w:t>Section 1: Give a short</w:t>
            </w:r>
            <w:r w:rsidR="00FD497A">
              <w:t xml:space="preserve"> </w:t>
            </w:r>
            <w:r w:rsidR="003853C7">
              <w:t>overview</w:t>
            </w:r>
            <w:r>
              <w:t xml:space="preserve"> of your project. What are the goals, and what specific research or exploratory questions do you expect to answer? </w:t>
            </w:r>
            <w:r w:rsidR="004C76D2">
              <w:t>Have you received a grant from SJF in the past?</w:t>
            </w:r>
            <w:r w:rsidR="001129A3">
              <w:t xml:space="preserve"> Give a timeline/schedule for your project.</w:t>
            </w:r>
            <w:r w:rsidR="00CA5AAC">
              <w:t xml:space="preserve"> What are the likely outcomes of this work?</w:t>
            </w:r>
          </w:p>
          <w:p w14:paraId="562D0323" w14:textId="77777777" w:rsidR="005651E1" w:rsidRPr="00112AFE" w:rsidRDefault="005651E1" w:rsidP="005651E1">
            <w:pPr>
              <w:spacing w:line="276" w:lineRule="auto"/>
            </w:pPr>
          </w:p>
        </w:tc>
      </w:tr>
      <w:tr w:rsidR="006B17E8" w14:paraId="523469A6" w14:textId="77777777" w:rsidTr="002D0CEE">
        <w:trPr>
          <w:trHeight w:hRule="exact" w:val="4942"/>
          <w:jc w:val="center"/>
        </w:trPr>
        <w:tc>
          <w:tcPr>
            <w:tcW w:w="9360" w:type="dxa"/>
          </w:tcPr>
          <w:p w14:paraId="45626343" w14:textId="77777777" w:rsidR="006B17E8" w:rsidRDefault="006B17E8">
            <w:pPr>
              <w:pStyle w:val="Body"/>
            </w:pPr>
            <w:r>
              <w:lastRenderedPageBreak/>
              <w:t xml:space="preserve">Section 2: </w:t>
            </w:r>
            <w:r w:rsidR="009C7649">
              <w:t xml:space="preserve">How did you develop an interest in this project? </w:t>
            </w:r>
            <w:r>
              <w:t>What preliminary work have you done? How have your prepared yourself for this task? What aspects of your background are relevant? You may use as much space as you need.</w:t>
            </w:r>
            <w:r w:rsidR="000440F7">
              <w:t xml:space="preserve"> </w:t>
            </w:r>
          </w:p>
          <w:p w14:paraId="6A86D8B4" w14:textId="77777777" w:rsidR="009C7649" w:rsidRPr="00112AFE" w:rsidRDefault="009C7649" w:rsidP="005651E1">
            <w:pPr>
              <w:pStyle w:val="Body"/>
              <w:spacing w:line="276" w:lineRule="auto"/>
            </w:pPr>
          </w:p>
        </w:tc>
      </w:tr>
      <w:tr w:rsidR="006B17E8" w14:paraId="4E4D0AA4" w14:textId="77777777" w:rsidTr="002D0CEE">
        <w:trPr>
          <w:trHeight w:hRule="exact" w:val="3880"/>
          <w:jc w:val="center"/>
        </w:trPr>
        <w:tc>
          <w:tcPr>
            <w:tcW w:w="9360" w:type="dxa"/>
          </w:tcPr>
          <w:p w14:paraId="3FC5F399" w14:textId="77777777" w:rsidR="006B17E8" w:rsidRDefault="006B17E8">
            <w:pPr>
              <w:pStyle w:val="Body"/>
            </w:pPr>
            <w:r>
              <w:t xml:space="preserve">Section 3: How is this project relevant in the context of an education in the liberal arts? How does it </w:t>
            </w:r>
            <w:r w:rsidR="002C6F95">
              <w:t>enrich</w:t>
            </w:r>
            <w:r>
              <w:t xml:space="preserve"> your learning experience? </w:t>
            </w:r>
            <w:r w:rsidR="00E443A8">
              <w:t>How does it benefit you, the CSJF, and Washington College?</w:t>
            </w:r>
            <w:r w:rsidR="00015D6B">
              <w:t xml:space="preserve"> </w:t>
            </w:r>
            <w:r w:rsidR="009C7649">
              <w:t>What knowledge will you bring back and share with the community?</w:t>
            </w:r>
          </w:p>
          <w:p w14:paraId="281F1CCF" w14:textId="77777777" w:rsidR="009C7649" w:rsidRDefault="009C7649" w:rsidP="002D0CEE">
            <w:pPr>
              <w:pStyle w:val="Body"/>
              <w:spacing w:line="276" w:lineRule="auto"/>
            </w:pPr>
          </w:p>
          <w:p w14:paraId="4CA0FE13" w14:textId="77777777" w:rsidR="005651E1" w:rsidRDefault="005651E1" w:rsidP="002D0CEE">
            <w:pPr>
              <w:pStyle w:val="Body"/>
              <w:spacing w:line="276" w:lineRule="auto"/>
            </w:pPr>
          </w:p>
          <w:p w14:paraId="574006AD" w14:textId="77777777" w:rsidR="005651E1" w:rsidRDefault="005651E1" w:rsidP="002D0CEE">
            <w:pPr>
              <w:pStyle w:val="Body"/>
              <w:spacing w:line="276" w:lineRule="auto"/>
            </w:pPr>
          </w:p>
        </w:tc>
      </w:tr>
      <w:tr w:rsidR="000440F7" w14:paraId="303F4E99" w14:textId="77777777" w:rsidTr="002D0CEE">
        <w:trPr>
          <w:trHeight w:hRule="exact" w:val="4312"/>
          <w:jc w:val="center"/>
        </w:trPr>
        <w:tc>
          <w:tcPr>
            <w:tcW w:w="9360" w:type="dxa"/>
          </w:tcPr>
          <w:p w14:paraId="7C9E0FB7" w14:textId="77777777" w:rsidR="000440F7" w:rsidRDefault="000440F7">
            <w:pPr>
              <w:pStyle w:val="Body"/>
            </w:pPr>
            <w:r>
              <w:t xml:space="preserve">Section 4: What intellectual risks are you taking? Is there a possibility that the project will be unsuccessful? </w:t>
            </w:r>
            <w:r w:rsidR="00D86CA2">
              <w:t>Explain your statements</w:t>
            </w:r>
            <w:r>
              <w:t>. You may use as much space as you need.</w:t>
            </w:r>
          </w:p>
          <w:p w14:paraId="56CDCD06" w14:textId="77777777" w:rsidR="009C7649" w:rsidRDefault="009C7649" w:rsidP="002D0CEE">
            <w:pPr>
              <w:pStyle w:val="Body"/>
              <w:spacing w:line="276" w:lineRule="auto"/>
            </w:pPr>
          </w:p>
        </w:tc>
      </w:tr>
      <w:tr w:rsidR="006B17E8" w14:paraId="1CEE7B19" w14:textId="77777777" w:rsidTr="004262C9">
        <w:trPr>
          <w:trHeight w:hRule="exact" w:val="1342"/>
          <w:jc w:val="center"/>
        </w:trPr>
        <w:tc>
          <w:tcPr>
            <w:tcW w:w="9360" w:type="dxa"/>
          </w:tcPr>
          <w:p w14:paraId="07B7213F" w14:textId="20CA7CBA" w:rsidR="006B17E8" w:rsidRDefault="00021992">
            <w:pPr>
              <w:pStyle w:val="Body"/>
            </w:pPr>
            <w:r>
              <w:lastRenderedPageBreak/>
              <w:t xml:space="preserve">Section </w:t>
            </w:r>
            <w:r w:rsidR="00D05D35">
              <w:t>5</w:t>
            </w:r>
            <w:r w:rsidR="006B17E8">
              <w:t>: Who is supervising your project? Give the name and contact information of your supervisor</w:t>
            </w:r>
            <w:r>
              <w:t xml:space="preserve"> on site, if any</w:t>
            </w:r>
            <w:r w:rsidR="006B17E8">
              <w:t>.</w:t>
            </w:r>
            <w:r w:rsidR="000440F7">
              <w:t xml:space="preserve"> </w:t>
            </w:r>
          </w:p>
          <w:p w14:paraId="17832350" w14:textId="77777777" w:rsidR="009C7649" w:rsidRDefault="009C7649" w:rsidP="002D0CEE">
            <w:pPr>
              <w:pStyle w:val="Body"/>
              <w:spacing w:line="276" w:lineRule="auto"/>
            </w:pPr>
          </w:p>
        </w:tc>
      </w:tr>
      <w:tr w:rsidR="00E443A8" w14:paraId="12DAEFBF" w14:textId="77777777" w:rsidTr="004262C9">
        <w:trPr>
          <w:trHeight w:hRule="exact" w:val="2350"/>
          <w:jc w:val="center"/>
        </w:trPr>
        <w:tc>
          <w:tcPr>
            <w:tcW w:w="9360" w:type="dxa"/>
          </w:tcPr>
          <w:p w14:paraId="03F5290E" w14:textId="416A06E8" w:rsidR="00E443A8" w:rsidRDefault="00E443A8" w:rsidP="00021992">
            <w:pPr>
              <w:pStyle w:val="Body"/>
            </w:pPr>
            <w:r>
              <w:t xml:space="preserve">Section </w:t>
            </w:r>
            <w:r w:rsidR="00D05D35">
              <w:t>6</w:t>
            </w:r>
            <w:r>
              <w:t xml:space="preserve">: </w:t>
            </w:r>
            <w:r w:rsidR="000440F7">
              <w:t>Are there any aspects of the project that could be dangerous, illegal, or potentially violate community standards of decency? Please explain.</w:t>
            </w:r>
            <w:r w:rsidR="002F553B">
              <w:t xml:space="preserve"> [</w:t>
            </w:r>
            <w:r w:rsidR="002F553B" w:rsidRPr="00D83AB7">
              <w:rPr>
                <w:rFonts w:cs="Tahoma"/>
                <w:i/>
                <w:iCs/>
                <w:color w:val="333333"/>
              </w:rPr>
              <w:t xml:space="preserve">At no time </w:t>
            </w:r>
            <w:r w:rsidR="00D83AB7">
              <w:rPr>
                <w:rFonts w:cs="Tahoma"/>
                <w:i/>
                <w:iCs/>
                <w:color w:val="333333"/>
              </w:rPr>
              <w:t>are</w:t>
            </w:r>
            <w:r w:rsidR="002F553B" w:rsidRPr="00D83AB7">
              <w:rPr>
                <w:rFonts w:cs="Tahoma"/>
                <w:i/>
                <w:iCs/>
                <w:color w:val="333333"/>
              </w:rPr>
              <w:t xml:space="preserve"> you </w:t>
            </w:r>
            <w:r w:rsidR="00D83AB7">
              <w:rPr>
                <w:rFonts w:cs="Tahoma"/>
                <w:i/>
                <w:iCs/>
                <w:color w:val="333333"/>
              </w:rPr>
              <w:t xml:space="preserve">to </w:t>
            </w:r>
            <w:r w:rsidR="002F553B" w:rsidRPr="00D83AB7">
              <w:rPr>
                <w:rFonts w:cs="Tahoma"/>
                <w:i/>
                <w:iCs/>
                <w:color w:val="333333"/>
              </w:rPr>
              <w:t>endanger yourself or others, take any unnecessary risks</w:t>
            </w:r>
            <w:r w:rsidR="009F3765">
              <w:rPr>
                <w:rFonts w:cs="Tahoma"/>
                <w:i/>
                <w:iCs/>
                <w:color w:val="333333"/>
              </w:rPr>
              <w:t>,</w:t>
            </w:r>
            <w:r w:rsidR="002F553B" w:rsidRPr="00D83AB7">
              <w:rPr>
                <w:rFonts w:cs="Tahoma"/>
                <w:i/>
                <w:iCs/>
                <w:color w:val="333333"/>
              </w:rPr>
              <w:t xml:space="preserve"> or infringe any laws.</w:t>
            </w:r>
            <w:r w:rsidR="002F553B" w:rsidRPr="00D83AB7">
              <w:rPr>
                <w:rFonts w:cs="Tahoma"/>
              </w:rPr>
              <w:t>]</w:t>
            </w:r>
          </w:p>
          <w:p w14:paraId="6F34AFB0" w14:textId="77777777" w:rsidR="009C7649" w:rsidRDefault="009C7649" w:rsidP="002D0CEE">
            <w:pPr>
              <w:pStyle w:val="Body"/>
              <w:spacing w:line="276" w:lineRule="auto"/>
            </w:pPr>
          </w:p>
          <w:p w14:paraId="5344D637" w14:textId="77777777" w:rsidR="00E443A8" w:rsidRDefault="00E443A8">
            <w:pPr>
              <w:pStyle w:val="Body"/>
            </w:pPr>
          </w:p>
        </w:tc>
      </w:tr>
      <w:tr w:rsidR="000440F7" w14:paraId="34B9DEEF" w14:textId="77777777" w:rsidTr="004262C9">
        <w:trPr>
          <w:trHeight w:hRule="exact" w:val="1972"/>
          <w:jc w:val="center"/>
        </w:trPr>
        <w:tc>
          <w:tcPr>
            <w:tcW w:w="9360" w:type="dxa"/>
          </w:tcPr>
          <w:p w14:paraId="742C3E36" w14:textId="2B27FFCC" w:rsidR="000440F7" w:rsidRDefault="000440F7" w:rsidP="00021992">
            <w:pPr>
              <w:pStyle w:val="Body"/>
            </w:pPr>
            <w:r>
              <w:t xml:space="preserve">Section </w:t>
            </w:r>
            <w:r w:rsidR="00D05D35">
              <w:t>7</w:t>
            </w:r>
            <w:r>
              <w:t>: Do you have supplemental funding (from relatives, foundations, scholarships other grants etc.?</w:t>
            </w:r>
            <w:r w:rsidR="00406DB5">
              <w:t>)</w:t>
            </w:r>
            <w:r>
              <w:t xml:space="preserve"> If so, please list the sources and amounts.</w:t>
            </w:r>
          </w:p>
          <w:p w14:paraId="605B96ED" w14:textId="77777777" w:rsidR="009C7649" w:rsidRDefault="009C7649" w:rsidP="002D0CEE">
            <w:pPr>
              <w:pStyle w:val="Body"/>
              <w:spacing w:line="276" w:lineRule="auto"/>
            </w:pPr>
          </w:p>
        </w:tc>
      </w:tr>
      <w:tr w:rsidR="00C555B5" w14:paraId="08FF0E2C" w14:textId="77777777" w:rsidTr="004262C9">
        <w:trPr>
          <w:trHeight w:hRule="exact" w:val="1900"/>
          <w:jc w:val="center"/>
        </w:trPr>
        <w:tc>
          <w:tcPr>
            <w:tcW w:w="9360" w:type="dxa"/>
            <w:tcBorders>
              <w:top w:val="single" w:sz="4" w:space="0" w:color="C0C0C0"/>
              <w:left w:val="single" w:sz="4" w:space="0" w:color="C0C0C0"/>
              <w:bottom w:val="single" w:sz="4" w:space="0" w:color="C0C0C0"/>
              <w:right w:val="single" w:sz="4" w:space="0" w:color="C0C0C0"/>
            </w:tcBorders>
          </w:tcPr>
          <w:p w14:paraId="4C66705A" w14:textId="1147CE38" w:rsidR="00C555B5" w:rsidRDefault="00C555B5" w:rsidP="002016D6">
            <w:pPr>
              <w:pStyle w:val="Body"/>
            </w:pPr>
            <w:r>
              <w:t xml:space="preserve">Section </w:t>
            </w:r>
            <w:r w:rsidR="00D05D35">
              <w:t>8</w:t>
            </w:r>
            <w:r>
              <w:t xml:space="preserve">: Will you be enrolled in a credit-bearing college course while working on this project? If so, please list the course(s) and institution where you will be enrolled. </w:t>
            </w:r>
          </w:p>
          <w:p w14:paraId="10F102A4" w14:textId="77777777" w:rsidR="00C555B5" w:rsidRDefault="00C555B5" w:rsidP="00C555B5">
            <w:pPr>
              <w:pStyle w:val="Body"/>
            </w:pPr>
          </w:p>
        </w:tc>
      </w:tr>
    </w:tbl>
    <w:p w14:paraId="59AA52AF" w14:textId="77777777" w:rsidR="008D0133" w:rsidRDefault="008D0133">
      <w:pPr>
        <w:pStyle w:val="Heading2"/>
      </w:pPr>
    </w:p>
    <w:p w14:paraId="7632F7EF" w14:textId="77777777" w:rsidR="00AF612C" w:rsidRDefault="00AF612C" w:rsidP="00AF612C"/>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020"/>
        <w:gridCol w:w="2340"/>
      </w:tblGrid>
      <w:tr w:rsidR="004262C9" w14:paraId="7DED2772" w14:textId="77777777" w:rsidTr="00AF3943">
        <w:trPr>
          <w:jc w:val="center"/>
        </w:trPr>
        <w:tc>
          <w:tcPr>
            <w:tcW w:w="9360" w:type="dxa"/>
            <w:gridSpan w:val="2"/>
            <w:tcBorders>
              <w:top w:val="nil"/>
              <w:left w:val="nil"/>
              <w:bottom w:val="nil"/>
              <w:right w:val="nil"/>
            </w:tcBorders>
            <w:shd w:val="clear" w:color="auto" w:fill="F5F5DC"/>
            <w:vAlign w:val="center"/>
          </w:tcPr>
          <w:p w14:paraId="2CB02E4E" w14:textId="77777777" w:rsidR="004262C9" w:rsidRPr="00112AFE" w:rsidRDefault="004262C9" w:rsidP="00AF3943">
            <w:pPr>
              <w:pStyle w:val="Heading2"/>
            </w:pPr>
            <w:r>
              <w:t>Budget</w:t>
            </w:r>
          </w:p>
        </w:tc>
      </w:tr>
      <w:tr w:rsidR="004262C9" w14:paraId="794BA949" w14:textId="77777777" w:rsidTr="00AF3943">
        <w:trPr>
          <w:jc w:val="center"/>
        </w:trPr>
        <w:tc>
          <w:tcPr>
            <w:tcW w:w="9360" w:type="dxa"/>
            <w:gridSpan w:val="2"/>
            <w:tcBorders>
              <w:top w:val="nil"/>
              <w:left w:val="nil"/>
              <w:bottom w:val="nil"/>
              <w:right w:val="nil"/>
            </w:tcBorders>
            <w:vAlign w:val="center"/>
          </w:tcPr>
          <w:p w14:paraId="0E0F3AB3" w14:textId="77777777" w:rsidR="004262C9" w:rsidRPr="002D0CEE" w:rsidRDefault="004262C9" w:rsidP="00AF3943">
            <w:pPr>
              <w:pStyle w:val="Body"/>
              <w:rPr>
                <w:sz w:val="18"/>
                <w:szCs w:val="18"/>
              </w:rPr>
            </w:pPr>
            <w:r w:rsidRPr="004262C9">
              <w:rPr>
                <w:b/>
                <w:sz w:val="18"/>
                <w:szCs w:val="18"/>
              </w:rPr>
              <w:t>On a separate sheet please give explanations that</w:t>
            </w:r>
            <w:r w:rsidRPr="002D0CEE">
              <w:rPr>
                <w:sz w:val="18"/>
                <w:szCs w:val="18"/>
              </w:rPr>
              <w:t xml:space="preserve"> </w:t>
            </w:r>
            <w:r w:rsidRPr="002D0CEE">
              <w:rPr>
                <w:b/>
                <w:sz w:val="18"/>
                <w:szCs w:val="18"/>
              </w:rPr>
              <w:t>explain and justify each</w:t>
            </w:r>
            <w:r w:rsidRPr="002D0CEE">
              <w:rPr>
                <w:sz w:val="18"/>
                <w:szCs w:val="18"/>
              </w:rPr>
              <w:t xml:space="preserve"> l</w:t>
            </w:r>
            <w:r w:rsidRPr="002D0CEE">
              <w:rPr>
                <w:b/>
                <w:sz w:val="18"/>
                <w:szCs w:val="18"/>
              </w:rPr>
              <w:t>ine</w:t>
            </w:r>
            <w:r w:rsidRPr="002D0CEE">
              <w:rPr>
                <w:sz w:val="18"/>
                <w:szCs w:val="18"/>
              </w:rPr>
              <w:t xml:space="preserve"> of your budget</w:t>
            </w:r>
            <w:r>
              <w:rPr>
                <w:sz w:val="18"/>
                <w:szCs w:val="18"/>
              </w:rPr>
              <w:t xml:space="preserve"> in the space below</w:t>
            </w:r>
            <w:r w:rsidRPr="002D0CEE">
              <w:rPr>
                <w:sz w:val="18"/>
                <w:szCs w:val="18"/>
              </w:rPr>
              <w:t>.</w:t>
            </w:r>
            <w:r>
              <w:rPr>
                <w:sz w:val="18"/>
                <w:szCs w:val="18"/>
              </w:rPr>
              <w:t xml:space="preserve"> Under “other” please include one-time and long-term expenses that are not in the other categories.</w:t>
            </w:r>
          </w:p>
        </w:tc>
      </w:tr>
      <w:tr w:rsidR="004262C9" w14:paraId="2CA22ED2" w14:textId="77777777" w:rsidTr="00AF3943">
        <w:trPr>
          <w:trHeight w:hRule="exact" w:val="216"/>
          <w:jc w:val="center"/>
        </w:trPr>
        <w:tc>
          <w:tcPr>
            <w:tcW w:w="9360" w:type="dxa"/>
            <w:gridSpan w:val="2"/>
            <w:tcBorders>
              <w:top w:val="nil"/>
              <w:left w:val="nil"/>
              <w:bottom w:val="single" w:sz="4" w:space="0" w:color="C0C0C0"/>
              <w:right w:val="nil"/>
            </w:tcBorders>
          </w:tcPr>
          <w:p w14:paraId="66AA4190" w14:textId="77777777" w:rsidR="004262C9" w:rsidRPr="00112AFE" w:rsidRDefault="004262C9" w:rsidP="00AF3943">
            <w:pPr>
              <w:pStyle w:val="Body"/>
            </w:pPr>
          </w:p>
        </w:tc>
      </w:tr>
      <w:tr w:rsidR="004262C9" w14:paraId="75180BE0" w14:textId="77777777" w:rsidTr="00AF3943">
        <w:trPr>
          <w:jc w:val="center"/>
        </w:trPr>
        <w:tc>
          <w:tcPr>
            <w:tcW w:w="7020" w:type="dxa"/>
            <w:vAlign w:val="center"/>
          </w:tcPr>
          <w:p w14:paraId="64EAEB47" w14:textId="77777777" w:rsidR="004262C9" w:rsidRPr="00112AFE" w:rsidRDefault="004262C9" w:rsidP="00AF3943">
            <w:pPr>
              <w:pStyle w:val="Body"/>
              <w:numPr>
                <w:ilvl w:val="0"/>
                <w:numId w:val="3"/>
              </w:numPr>
            </w:pPr>
            <w:r>
              <w:t>Travel (itemize)</w:t>
            </w:r>
          </w:p>
        </w:tc>
        <w:tc>
          <w:tcPr>
            <w:tcW w:w="2340" w:type="dxa"/>
            <w:vAlign w:val="center"/>
          </w:tcPr>
          <w:p w14:paraId="2350FD74" w14:textId="77777777" w:rsidR="004262C9" w:rsidRDefault="004262C9" w:rsidP="00AF3943">
            <w:pPr>
              <w:pStyle w:val="Body"/>
            </w:pPr>
          </w:p>
        </w:tc>
      </w:tr>
      <w:tr w:rsidR="004262C9" w14:paraId="6A90F872" w14:textId="77777777" w:rsidTr="00AF3943">
        <w:trPr>
          <w:jc w:val="center"/>
        </w:trPr>
        <w:tc>
          <w:tcPr>
            <w:tcW w:w="7020" w:type="dxa"/>
            <w:vAlign w:val="center"/>
          </w:tcPr>
          <w:p w14:paraId="368C8E2E" w14:textId="77777777" w:rsidR="004262C9" w:rsidRDefault="004262C9" w:rsidP="00AF3943">
            <w:pPr>
              <w:pStyle w:val="Body"/>
              <w:numPr>
                <w:ilvl w:val="0"/>
                <w:numId w:val="3"/>
              </w:numPr>
            </w:pPr>
            <w:r>
              <w:t>Board and Lodging (itemize)</w:t>
            </w:r>
          </w:p>
        </w:tc>
        <w:tc>
          <w:tcPr>
            <w:tcW w:w="2340" w:type="dxa"/>
            <w:vAlign w:val="center"/>
          </w:tcPr>
          <w:p w14:paraId="493753A7" w14:textId="77777777" w:rsidR="004262C9" w:rsidRDefault="004262C9" w:rsidP="00AF3943">
            <w:pPr>
              <w:pStyle w:val="Body"/>
            </w:pPr>
          </w:p>
        </w:tc>
      </w:tr>
      <w:tr w:rsidR="004262C9" w14:paraId="6A1AF862" w14:textId="77777777" w:rsidTr="00AF3943">
        <w:trPr>
          <w:jc w:val="center"/>
        </w:trPr>
        <w:tc>
          <w:tcPr>
            <w:tcW w:w="7020" w:type="dxa"/>
            <w:vAlign w:val="center"/>
          </w:tcPr>
          <w:p w14:paraId="569811E4" w14:textId="77777777" w:rsidR="004262C9" w:rsidRDefault="004262C9" w:rsidP="00AF3943">
            <w:pPr>
              <w:pStyle w:val="Body"/>
              <w:numPr>
                <w:ilvl w:val="0"/>
                <w:numId w:val="3"/>
              </w:numPr>
            </w:pPr>
            <w:r>
              <w:t>Ground Transportation (use $0.51 per mile for personal vehicle)</w:t>
            </w:r>
          </w:p>
        </w:tc>
        <w:tc>
          <w:tcPr>
            <w:tcW w:w="2340" w:type="dxa"/>
            <w:vAlign w:val="center"/>
          </w:tcPr>
          <w:p w14:paraId="22F347EC" w14:textId="77777777" w:rsidR="004262C9" w:rsidRDefault="004262C9" w:rsidP="00AF3943">
            <w:pPr>
              <w:pStyle w:val="Body"/>
            </w:pPr>
          </w:p>
        </w:tc>
      </w:tr>
      <w:tr w:rsidR="004262C9" w14:paraId="455584E5" w14:textId="77777777" w:rsidTr="00AF3943">
        <w:trPr>
          <w:jc w:val="center"/>
        </w:trPr>
        <w:tc>
          <w:tcPr>
            <w:tcW w:w="7020" w:type="dxa"/>
            <w:vAlign w:val="center"/>
          </w:tcPr>
          <w:p w14:paraId="27B7A4AA" w14:textId="77777777" w:rsidR="004262C9" w:rsidRDefault="004262C9" w:rsidP="00AF3943">
            <w:pPr>
              <w:pStyle w:val="Body"/>
              <w:numPr>
                <w:ilvl w:val="0"/>
                <w:numId w:val="3"/>
              </w:numPr>
            </w:pPr>
            <w:r>
              <w:t>Equipment (only equipment that is necessary)</w:t>
            </w:r>
          </w:p>
        </w:tc>
        <w:tc>
          <w:tcPr>
            <w:tcW w:w="2340" w:type="dxa"/>
            <w:vAlign w:val="center"/>
          </w:tcPr>
          <w:p w14:paraId="4B34D829" w14:textId="77777777" w:rsidR="004262C9" w:rsidRDefault="004262C9" w:rsidP="00AF3943">
            <w:pPr>
              <w:pStyle w:val="Body"/>
            </w:pPr>
          </w:p>
        </w:tc>
      </w:tr>
      <w:tr w:rsidR="004262C9" w14:paraId="11E6A3BF" w14:textId="77777777" w:rsidTr="00AF3943">
        <w:trPr>
          <w:jc w:val="center"/>
        </w:trPr>
        <w:tc>
          <w:tcPr>
            <w:tcW w:w="7020" w:type="dxa"/>
            <w:vAlign w:val="center"/>
          </w:tcPr>
          <w:p w14:paraId="7CD82386" w14:textId="77777777" w:rsidR="004262C9" w:rsidRPr="00112AFE" w:rsidRDefault="004262C9" w:rsidP="00AF3943">
            <w:pPr>
              <w:pStyle w:val="Body"/>
              <w:numPr>
                <w:ilvl w:val="0"/>
                <w:numId w:val="3"/>
              </w:numPr>
            </w:pPr>
            <w:r>
              <w:t>Fees (registration, other fees)</w:t>
            </w:r>
          </w:p>
        </w:tc>
        <w:tc>
          <w:tcPr>
            <w:tcW w:w="2340" w:type="dxa"/>
            <w:vAlign w:val="center"/>
          </w:tcPr>
          <w:p w14:paraId="0AD7BFD2" w14:textId="77777777" w:rsidR="004262C9" w:rsidRDefault="004262C9" w:rsidP="00AF3943">
            <w:pPr>
              <w:pStyle w:val="Body"/>
            </w:pPr>
          </w:p>
        </w:tc>
      </w:tr>
      <w:tr w:rsidR="004262C9" w14:paraId="39DC64A3" w14:textId="77777777" w:rsidTr="00AF3943">
        <w:trPr>
          <w:jc w:val="center"/>
        </w:trPr>
        <w:tc>
          <w:tcPr>
            <w:tcW w:w="7020" w:type="dxa"/>
            <w:vAlign w:val="center"/>
          </w:tcPr>
          <w:p w14:paraId="5824A2AA" w14:textId="77777777" w:rsidR="004262C9" w:rsidRDefault="004262C9" w:rsidP="00AF3943">
            <w:pPr>
              <w:pStyle w:val="Body"/>
              <w:numPr>
                <w:ilvl w:val="0"/>
                <w:numId w:val="3"/>
              </w:numPr>
            </w:pPr>
            <w:r>
              <w:t>Other (justify)</w:t>
            </w:r>
          </w:p>
          <w:p w14:paraId="10812A27" w14:textId="77777777" w:rsidR="004262C9" w:rsidRDefault="004262C9" w:rsidP="00AF3943">
            <w:pPr>
              <w:pStyle w:val="Body"/>
            </w:pPr>
          </w:p>
          <w:p w14:paraId="463ADE34" w14:textId="77777777" w:rsidR="004262C9" w:rsidRDefault="004262C9" w:rsidP="00AF3943">
            <w:pPr>
              <w:pStyle w:val="Body"/>
            </w:pPr>
          </w:p>
          <w:p w14:paraId="5B6B4808" w14:textId="77777777" w:rsidR="004262C9" w:rsidRPr="00112AFE" w:rsidRDefault="004262C9" w:rsidP="00AF3943">
            <w:pPr>
              <w:pStyle w:val="Body"/>
            </w:pPr>
          </w:p>
        </w:tc>
        <w:tc>
          <w:tcPr>
            <w:tcW w:w="2340" w:type="dxa"/>
            <w:vAlign w:val="center"/>
          </w:tcPr>
          <w:p w14:paraId="3DB73E43" w14:textId="77777777" w:rsidR="004262C9" w:rsidRDefault="004262C9" w:rsidP="00AF3943">
            <w:pPr>
              <w:pStyle w:val="Body"/>
            </w:pPr>
          </w:p>
        </w:tc>
      </w:tr>
      <w:tr w:rsidR="004262C9" w14:paraId="624A0F7E" w14:textId="77777777" w:rsidTr="00AF3943">
        <w:trPr>
          <w:jc w:val="center"/>
        </w:trPr>
        <w:tc>
          <w:tcPr>
            <w:tcW w:w="7020" w:type="dxa"/>
            <w:vAlign w:val="center"/>
          </w:tcPr>
          <w:p w14:paraId="570D81F4" w14:textId="77777777" w:rsidR="004262C9" w:rsidRDefault="004262C9" w:rsidP="00AF3943">
            <w:pPr>
              <w:pStyle w:val="Body"/>
            </w:pPr>
            <w:r>
              <w:t>Total</w:t>
            </w:r>
          </w:p>
        </w:tc>
        <w:tc>
          <w:tcPr>
            <w:tcW w:w="2340" w:type="dxa"/>
            <w:vAlign w:val="center"/>
          </w:tcPr>
          <w:p w14:paraId="3C3F4515" w14:textId="77777777" w:rsidR="004262C9" w:rsidRDefault="004262C9" w:rsidP="00AF3943">
            <w:pPr>
              <w:pStyle w:val="Body"/>
            </w:pPr>
          </w:p>
        </w:tc>
      </w:tr>
    </w:tbl>
    <w:p w14:paraId="1C5E8F67" w14:textId="77777777" w:rsidR="00AF612C" w:rsidRPr="00AF612C" w:rsidRDefault="00AF612C" w:rsidP="00AF612C"/>
    <w:p w14:paraId="528A2D64" w14:textId="18B5B9E3" w:rsidR="00E71D8D" w:rsidRDefault="00021992" w:rsidP="004262C9">
      <w:pPr>
        <w:pStyle w:val="Heading2"/>
      </w:pPr>
      <w:r>
        <w:br w:type="page"/>
      </w: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4262C9" w14:paraId="0CB84316" w14:textId="77777777" w:rsidTr="00AF3943">
        <w:trPr>
          <w:jc w:val="center"/>
        </w:trPr>
        <w:tc>
          <w:tcPr>
            <w:tcW w:w="9360" w:type="dxa"/>
            <w:tcBorders>
              <w:top w:val="nil"/>
              <w:left w:val="nil"/>
              <w:bottom w:val="nil"/>
              <w:right w:val="nil"/>
            </w:tcBorders>
            <w:shd w:val="clear" w:color="auto" w:fill="F5F5DC"/>
            <w:vAlign w:val="center"/>
          </w:tcPr>
          <w:p w14:paraId="5AC32D93" w14:textId="77777777" w:rsidR="004262C9" w:rsidRPr="00112AFE" w:rsidRDefault="004262C9" w:rsidP="00AF3943">
            <w:pPr>
              <w:pStyle w:val="Heading2"/>
            </w:pPr>
            <w:r>
              <w:lastRenderedPageBreak/>
              <w:t>Faculty Endorsement</w:t>
            </w:r>
          </w:p>
        </w:tc>
      </w:tr>
    </w:tbl>
    <w:p w14:paraId="19FC3457" w14:textId="77777777" w:rsidR="00E71D8D" w:rsidRDefault="00E71D8D" w:rsidP="00CD708C"/>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4262C9" w14:paraId="32EC96E0" w14:textId="77777777" w:rsidTr="00AF3943">
        <w:trPr>
          <w:jc w:val="center"/>
        </w:trPr>
        <w:tc>
          <w:tcPr>
            <w:tcW w:w="9360" w:type="dxa"/>
            <w:gridSpan w:val="2"/>
            <w:tcBorders>
              <w:top w:val="nil"/>
              <w:left w:val="nil"/>
              <w:bottom w:val="nil"/>
              <w:right w:val="nil"/>
            </w:tcBorders>
            <w:vAlign w:val="center"/>
          </w:tcPr>
          <w:p w14:paraId="0F725BE1" w14:textId="77777777" w:rsidR="004262C9" w:rsidRDefault="004262C9" w:rsidP="00AF3943">
            <w:pPr>
              <w:pStyle w:val="Body"/>
            </w:pPr>
            <w:r>
              <w:t>Before signing below, please review your thoughts and state any involvement with this project. Do you have any concerns regarding this project? Is this student prepared for this project? Does he/she have a viable question and plan to conduct the research? If you wish, you may also communicate with the curator by email in addition to providing your signature and comments below.</w:t>
            </w:r>
          </w:p>
          <w:p w14:paraId="313B8B39" w14:textId="77777777" w:rsidR="004262C9" w:rsidRDefault="004262C9" w:rsidP="00AF3943">
            <w:pPr>
              <w:pStyle w:val="Body"/>
            </w:pPr>
          </w:p>
          <w:p w14:paraId="5458E44B" w14:textId="77777777" w:rsidR="004262C9" w:rsidRDefault="004262C9" w:rsidP="00AF3943">
            <w:pPr>
              <w:pStyle w:val="Body"/>
            </w:pPr>
          </w:p>
          <w:p w14:paraId="713B023C" w14:textId="77777777" w:rsidR="004262C9" w:rsidRDefault="004262C9" w:rsidP="00AF3943">
            <w:pPr>
              <w:pStyle w:val="Body"/>
            </w:pPr>
          </w:p>
          <w:p w14:paraId="7FD1B4B3" w14:textId="77777777" w:rsidR="004262C9" w:rsidRDefault="004262C9" w:rsidP="00AF3943">
            <w:pPr>
              <w:pStyle w:val="Body"/>
            </w:pPr>
          </w:p>
          <w:p w14:paraId="2B0E2F70" w14:textId="77777777" w:rsidR="004262C9" w:rsidRDefault="004262C9" w:rsidP="00AF3943">
            <w:pPr>
              <w:pStyle w:val="Body"/>
            </w:pPr>
          </w:p>
          <w:p w14:paraId="5A3EB1A1" w14:textId="77777777" w:rsidR="004262C9" w:rsidRDefault="004262C9" w:rsidP="00AF3943">
            <w:pPr>
              <w:pStyle w:val="Body"/>
            </w:pPr>
          </w:p>
          <w:p w14:paraId="32315471" w14:textId="77777777" w:rsidR="004262C9" w:rsidRDefault="004262C9" w:rsidP="00AF3943">
            <w:pPr>
              <w:pStyle w:val="Body"/>
            </w:pPr>
          </w:p>
          <w:p w14:paraId="29813C8F" w14:textId="77777777" w:rsidR="004262C9" w:rsidRDefault="004262C9" w:rsidP="00AF3943">
            <w:pPr>
              <w:pStyle w:val="Body"/>
            </w:pPr>
          </w:p>
          <w:p w14:paraId="5DFCF4B1" w14:textId="77777777" w:rsidR="004262C9" w:rsidRDefault="004262C9" w:rsidP="00AF3943">
            <w:pPr>
              <w:pStyle w:val="Body"/>
            </w:pPr>
          </w:p>
          <w:p w14:paraId="4C4413B9" w14:textId="77777777" w:rsidR="004262C9" w:rsidRDefault="004262C9" w:rsidP="00AF3943">
            <w:pPr>
              <w:pStyle w:val="Body"/>
            </w:pPr>
          </w:p>
          <w:p w14:paraId="6AB58FD9" w14:textId="77777777" w:rsidR="004262C9" w:rsidRDefault="004262C9" w:rsidP="00AF3943">
            <w:pPr>
              <w:pStyle w:val="Body"/>
            </w:pPr>
          </w:p>
          <w:p w14:paraId="525C6A66" w14:textId="77777777" w:rsidR="004262C9" w:rsidRDefault="004262C9" w:rsidP="00AF3943">
            <w:pPr>
              <w:pStyle w:val="Body"/>
            </w:pPr>
          </w:p>
          <w:p w14:paraId="3E6A9A7B" w14:textId="77777777" w:rsidR="004262C9" w:rsidRDefault="004262C9" w:rsidP="00AF3943">
            <w:pPr>
              <w:pStyle w:val="Body"/>
            </w:pPr>
          </w:p>
          <w:p w14:paraId="1AB528D8" w14:textId="77777777" w:rsidR="004262C9" w:rsidRPr="002D0CEE" w:rsidRDefault="004262C9" w:rsidP="00AF3943">
            <w:pPr>
              <w:pStyle w:val="Body"/>
              <w:rPr>
                <w:sz w:val="18"/>
                <w:szCs w:val="18"/>
              </w:rPr>
            </w:pPr>
            <w:r>
              <w:t xml:space="preserve">I am familiar with this proposal and to the best of my knowledge this student applicant is capable of completing this project in the time frame indicated.   </w:t>
            </w:r>
          </w:p>
        </w:tc>
      </w:tr>
      <w:tr w:rsidR="004262C9" w14:paraId="6B88205D" w14:textId="77777777" w:rsidTr="00AF3943">
        <w:trPr>
          <w:trHeight w:hRule="exact" w:val="216"/>
          <w:jc w:val="center"/>
        </w:trPr>
        <w:tc>
          <w:tcPr>
            <w:tcW w:w="9360" w:type="dxa"/>
            <w:gridSpan w:val="2"/>
            <w:tcBorders>
              <w:top w:val="nil"/>
              <w:left w:val="nil"/>
              <w:bottom w:val="single" w:sz="4" w:space="0" w:color="C0C0C0"/>
              <w:right w:val="nil"/>
            </w:tcBorders>
          </w:tcPr>
          <w:p w14:paraId="3964CFE4" w14:textId="77777777" w:rsidR="004262C9" w:rsidRPr="00112AFE" w:rsidRDefault="004262C9" w:rsidP="00AF3943">
            <w:pPr>
              <w:pStyle w:val="Body"/>
            </w:pPr>
          </w:p>
        </w:tc>
      </w:tr>
      <w:tr w:rsidR="004262C9" w14:paraId="3F925AC0" w14:textId="77777777" w:rsidTr="00AF3943">
        <w:trPr>
          <w:jc w:val="center"/>
        </w:trPr>
        <w:tc>
          <w:tcPr>
            <w:tcW w:w="2663" w:type="dxa"/>
            <w:vAlign w:val="center"/>
          </w:tcPr>
          <w:p w14:paraId="604E7503" w14:textId="77777777" w:rsidR="004262C9" w:rsidRPr="00112AFE" w:rsidRDefault="004262C9" w:rsidP="00AF3943">
            <w:pPr>
              <w:pStyle w:val="Body"/>
            </w:pPr>
            <w:r>
              <w:t>Name (printed)</w:t>
            </w:r>
          </w:p>
        </w:tc>
        <w:tc>
          <w:tcPr>
            <w:tcW w:w="6697" w:type="dxa"/>
            <w:vAlign w:val="center"/>
          </w:tcPr>
          <w:p w14:paraId="3CEBDD37" w14:textId="77777777" w:rsidR="004262C9" w:rsidRDefault="004262C9" w:rsidP="00AF3943">
            <w:pPr>
              <w:pStyle w:val="Body"/>
            </w:pPr>
          </w:p>
        </w:tc>
      </w:tr>
      <w:tr w:rsidR="004262C9" w14:paraId="099DCF48" w14:textId="77777777" w:rsidTr="00AF3943">
        <w:trPr>
          <w:jc w:val="center"/>
        </w:trPr>
        <w:tc>
          <w:tcPr>
            <w:tcW w:w="2663" w:type="dxa"/>
            <w:vAlign w:val="center"/>
          </w:tcPr>
          <w:p w14:paraId="6CB0546F" w14:textId="77777777" w:rsidR="004262C9" w:rsidRPr="00112AFE" w:rsidRDefault="004262C9" w:rsidP="00AF3943">
            <w:pPr>
              <w:pStyle w:val="Body"/>
            </w:pPr>
            <w:r>
              <w:t>Signature</w:t>
            </w:r>
          </w:p>
        </w:tc>
        <w:tc>
          <w:tcPr>
            <w:tcW w:w="6697" w:type="dxa"/>
            <w:vAlign w:val="center"/>
          </w:tcPr>
          <w:p w14:paraId="43A41A9D" w14:textId="77777777" w:rsidR="004262C9" w:rsidRDefault="004262C9" w:rsidP="00AF3943">
            <w:pPr>
              <w:pStyle w:val="Body"/>
            </w:pPr>
          </w:p>
        </w:tc>
      </w:tr>
      <w:tr w:rsidR="004262C9" w14:paraId="0352503F" w14:textId="77777777" w:rsidTr="00AF3943">
        <w:trPr>
          <w:jc w:val="center"/>
        </w:trPr>
        <w:tc>
          <w:tcPr>
            <w:tcW w:w="2663" w:type="dxa"/>
            <w:vAlign w:val="center"/>
          </w:tcPr>
          <w:p w14:paraId="0625B342" w14:textId="77777777" w:rsidR="004262C9" w:rsidRPr="00112AFE" w:rsidRDefault="004262C9" w:rsidP="00AF3943">
            <w:pPr>
              <w:pStyle w:val="Body"/>
            </w:pPr>
            <w:r>
              <w:t>Date</w:t>
            </w:r>
          </w:p>
        </w:tc>
        <w:tc>
          <w:tcPr>
            <w:tcW w:w="6697" w:type="dxa"/>
            <w:vAlign w:val="center"/>
          </w:tcPr>
          <w:p w14:paraId="6F5AA3FF" w14:textId="77777777" w:rsidR="004262C9" w:rsidRDefault="004262C9" w:rsidP="00AF3943">
            <w:pPr>
              <w:pStyle w:val="Body"/>
            </w:pPr>
          </w:p>
        </w:tc>
      </w:tr>
    </w:tbl>
    <w:p w14:paraId="07DD35DD" w14:textId="77777777" w:rsidR="004262C9" w:rsidRDefault="004262C9" w:rsidP="004262C9"/>
    <w:p w14:paraId="4C6822DF" w14:textId="77777777" w:rsidR="004262C9" w:rsidRDefault="004262C9" w:rsidP="004262C9"/>
    <w:p w14:paraId="520EAFB3" w14:textId="77777777" w:rsidR="004262C9" w:rsidRDefault="004262C9" w:rsidP="004262C9"/>
    <w:p w14:paraId="187749C2" w14:textId="77777777" w:rsidR="004262C9" w:rsidRDefault="004262C9" w:rsidP="004262C9"/>
    <w:p w14:paraId="33556840" w14:textId="77777777" w:rsidR="004262C9" w:rsidRPr="00E443A8" w:rsidRDefault="004262C9" w:rsidP="004262C9"/>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4262C9" w14:paraId="39BA45B4" w14:textId="77777777" w:rsidTr="00AF3943">
        <w:trPr>
          <w:jc w:val="center"/>
        </w:trPr>
        <w:tc>
          <w:tcPr>
            <w:tcW w:w="9360" w:type="dxa"/>
            <w:gridSpan w:val="2"/>
            <w:tcBorders>
              <w:top w:val="nil"/>
              <w:left w:val="nil"/>
              <w:bottom w:val="nil"/>
              <w:right w:val="nil"/>
            </w:tcBorders>
            <w:shd w:val="clear" w:color="auto" w:fill="F5F5DC"/>
            <w:vAlign w:val="center"/>
          </w:tcPr>
          <w:p w14:paraId="6E8D31BE" w14:textId="77777777" w:rsidR="004262C9" w:rsidRPr="00112AFE" w:rsidRDefault="004262C9" w:rsidP="00AF3943">
            <w:pPr>
              <w:pStyle w:val="Heading2"/>
            </w:pPr>
            <w:r>
              <w:t>Student Agreement and Signature</w:t>
            </w:r>
          </w:p>
        </w:tc>
      </w:tr>
      <w:tr w:rsidR="004262C9" w14:paraId="32479D2E" w14:textId="77777777" w:rsidTr="00AF3943">
        <w:trPr>
          <w:jc w:val="center"/>
        </w:trPr>
        <w:tc>
          <w:tcPr>
            <w:tcW w:w="9360" w:type="dxa"/>
            <w:gridSpan w:val="2"/>
            <w:tcBorders>
              <w:top w:val="nil"/>
              <w:left w:val="nil"/>
              <w:bottom w:val="nil"/>
              <w:right w:val="nil"/>
            </w:tcBorders>
            <w:vAlign w:val="center"/>
          </w:tcPr>
          <w:p w14:paraId="3A10D1A6" w14:textId="77777777" w:rsidR="004262C9" w:rsidRPr="002D0CEE" w:rsidRDefault="004262C9" w:rsidP="00AF3943">
            <w:pPr>
              <w:pStyle w:val="Body"/>
              <w:rPr>
                <w:sz w:val="18"/>
                <w:szCs w:val="18"/>
              </w:rPr>
            </w:pPr>
            <w:r w:rsidRPr="002D0CEE">
              <w:rPr>
                <w:sz w:val="18"/>
                <w:szCs w:val="18"/>
              </w:rPr>
              <w:t>By submitting this application, I affirm that the facts set forth in it are true and complete. I understand that if I receive a grant I am obliged to make both an oral report to the members of the Cater Society of Junior Fellows and a written report to the Curator. The latter must include an accounting of how all the grant monies were spent along with receipts. I understand that I am responsible for paying any</w:t>
            </w:r>
            <w:r>
              <w:rPr>
                <w:sz w:val="18"/>
                <w:szCs w:val="18"/>
              </w:rPr>
              <w:t xml:space="preserve"> applicable</w:t>
            </w:r>
            <w:r w:rsidRPr="002D0CEE">
              <w:rPr>
                <w:sz w:val="18"/>
                <w:szCs w:val="18"/>
              </w:rPr>
              <w:t xml:space="preserve"> taxes on the grant received. If for any reason I cannot fulfill the terms of this project I will fully refund the entire grant amount that I receive.</w:t>
            </w:r>
          </w:p>
        </w:tc>
      </w:tr>
      <w:tr w:rsidR="004262C9" w14:paraId="59831677" w14:textId="77777777" w:rsidTr="00AF3943">
        <w:trPr>
          <w:trHeight w:hRule="exact" w:val="216"/>
          <w:jc w:val="center"/>
        </w:trPr>
        <w:tc>
          <w:tcPr>
            <w:tcW w:w="9360" w:type="dxa"/>
            <w:gridSpan w:val="2"/>
            <w:tcBorders>
              <w:top w:val="nil"/>
              <w:left w:val="nil"/>
              <w:bottom w:val="single" w:sz="4" w:space="0" w:color="C0C0C0"/>
              <w:right w:val="nil"/>
            </w:tcBorders>
          </w:tcPr>
          <w:p w14:paraId="0065B951" w14:textId="77777777" w:rsidR="004262C9" w:rsidRPr="00112AFE" w:rsidRDefault="004262C9" w:rsidP="00AF3943">
            <w:pPr>
              <w:pStyle w:val="Body"/>
            </w:pPr>
          </w:p>
        </w:tc>
      </w:tr>
      <w:tr w:rsidR="004262C9" w14:paraId="6D9E02DE" w14:textId="77777777" w:rsidTr="00AF3943">
        <w:trPr>
          <w:jc w:val="center"/>
        </w:trPr>
        <w:tc>
          <w:tcPr>
            <w:tcW w:w="2663" w:type="dxa"/>
            <w:vAlign w:val="center"/>
          </w:tcPr>
          <w:p w14:paraId="1501BC5C" w14:textId="77777777" w:rsidR="004262C9" w:rsidRPr="00112AFE" w:rsidRDefault="004262C9" w:rsidP="00AF3943">
            <w:pPr>
              <w:pStyle w:val="Body"/>
            </w:pPr>
            <w:r>
              <w:t>Name (printed)</w:t>
            </w:r>
          </w:p>
        </w:tc>
        <w:tc>
          <w:tcPr>
            <w:tcW w:w="6697" w:type="dxa"/>
            <w:vAlign w:val="center"/>
          </w:tcPr>
          <w:p w14:paraId="7EA3D136" w14:textId="77777777" w:rsidR="004262C9" w:rsidRDefault="004262C9" w:rsidP="00AF3943">
            <w:pPr>
              <w:pStyle w:val="Body"/>
            </w:pPr>
          </w:p>
        </w:tc>
      </w:tr>
      <w:tr w:rsidR="004262C9" w14:paraId="57A68831" w14:textId="77777777" w:rsidTr="00AF3943">
        <w:trPr>
          <w:jc w:val="center"/>
        </w:trPr>
        <w:tc>
          <w:tcPr>
            <w:tcW w:w="2663" w:type="dxa"/>
            <w:vAlign w:val="center"/>
          </w:tcPr>
          <w:p w14:paraId="61E10166" w14:textId="77777777" w:rsidR="004262C9" w:rsidRPr="00112AFE" w:rsidRDefault="004262C9" w:rsidP="00AF3943">
            <w:pPr>
              <w:pStyle w:val="Body"/>
            </w:pPr>
            <w:r>
              <w:t>Signature</w:t>
            </w:r>
          </w:p>
        </w:tc>
        <w:tc>
          <w:tcPr>
            <w:tcW w:w="6697" w:type="dxa"/>
            <w:vAlign w:val="center"/>
          </w:tcPr>
          <w:p w14:paraId="0FFF7E8C" w14:textId="77777777" w:rsidR="004262C9" w:rsidRDefault="004262C9" w:rsidP="00AF3943">
            <w:pPr>
              <w:pStyle w:val="Body"/>
            </w:pPr>
          </w:p>
        </w:tc>
      </w:tr>
      <w:tr w:rsidR="004262C9" w14:paraId="6C31B703" w14:textId="77777777" w:rsidTr="00AF3943">
        <w:trPr>
          <w:jc w:val="center"/>
        </w:trPr>
        <w:tc>
          <w:tcPr>
            <w:tcW w:w="2663" w:type="dxa"/>
            <w:vAlign w:val="center"/>
          </w:tcPr>
          <w:p w14:paraId="2AC396A5" w14:textId="77777777" w:rsidR="004262C9" w:rsidRPr="00112AFE" w:rsidRDefault="004262C9" w:rsidP="00AF3943">
            <w:pPr>
              <w:pStyle w:val="Body"/>
            </w:pPr>
            <w:r>
              <w:t>Date</w:t>
            </w:r>
          </w:p>
        </w:tc>
        <w:tc>
          <w:tcPr>
            <w:tcW w:w="6697" w:type="dxa"/>
            <w:vAlign w:val="center"/>
          </w:tcPr>
          <w:p w14:paraId="2C76FF6D" w14:textId="77777777" w:rsidR="004262C9" w:rsidRDefault="004262C9" w:rsidP="00AF3943">
            <w:pPr>
              <w:pStyle w:val="Body"/>
            </w:pPr>
          </w:p>
        </w:tc>
      </w:tr>
    </w:tbl>
    <w:p w14:paraId="7B70AD5E" w14:textId="77777777" w:rsidR="00E71D8D" w:rsidRDefault="00E71D8D" w:rsidP="00CD708C"/>
    <w:p w14:paraId="2CB7DF18" w14:textId="77777777" w:rsidR="00E71D8D" w:rsidRDefault="00E71D8D" w:rsidP="00CD708C"/>
    <w:p w14:paraId="24F65D95" w14:textId="77777777" w:rsidR="00E71D8D" w:rsidRDefault="00E71D8D" w:rsidP="00CD708C"/>
    <w:p w14:paraId="1A70EA02" w14:textId="77777777" w:rsidR="00E71D8D" w:rsidRDefault="00E71D8D" w:rsidP="00CD708C"/>
    <w:p w14:paraId="78CE1023" w14:textId="77777777" w:rsidR="00E71D8D" w:rsidRDefault="00E71D8D" w:rsidP="00CD708C"/>
    <w:p w14:paraId="144DFE83" w14:textId="77777777" w:rsidR="00E71D8D" w:rsidRDefault="00E71D8D" w:rsidP="00CD708C"/>
    <w:p w14:paraId="0F299B5E" w14:textId="77777777" w:rsidR="00E71D8D" w:rsidRDefault="00E71D8D" w:rsidP="00CD708C"/>
    <w:p w14:paraId="4A3A2C54" w14:textId="77777777" w:rsidR="00E71D8D" w:rsidRDefault="00E71D8D" w:rsidP="00CD708C"/>
    <w:p w14:paraId="34C381C9" w14:textId="77777777" w:rsidR="00E71D8D" w:rsidRDefault="00E71D8D" w:rsidP="00CD708C"/>
    <w:p w14:paraId="4B56CBBE" w14:textId="77777777" w:rsidR="00E71D8D" w:rsidRDefault="00E71D8D" w:rsidP="00CD708C"/>
    <w:p w14:paraId="5BD31C0D" w14:textId="77777777" w:rsidR="00E71D8D" w:rsidRDefault="00E71D8D" w:rsidP="00CD708C"/>
    <w:p w14:paraId="4CE80B5E" w14:textId="77777777" w:rsidR="00E71D8D" w:rsidRDefault="00E71D8D" w:rsidP="00CD708C"/>
    <w:p w14:paraId="7D08FD85" w14:textId="77777777" w:rsidR="00E71D8D" w:rsidRDefault="00E71D8D" w:rsidP="00CD708C"/>
    <w:p w14:paraId="5CF2D87E" w14:textId="77777777" w:rsidR="00E71D8D" w:rsidRDefault="00E71D8D" w:rsidP="00CD708C"/>
    <w:p w14:paraId="6B68394E" w14:textId="77777777" w:rsidR="00E71D8D" w:rsidRDefault="00E71D8D" w:rsidP="00CD708C"/>
    <w:p w14:paraId="186B55E2" w14:textId="77777777" w:rsidR="00E71D8D" w:rsidRDefault="00E71D8D" w:rsidP="00CD708C"/>
    <w:p w14:paraId="68CA6BFB" w14:textId="77777777" w:rsidR="00E71D8D" w:rsidRDefault="00E71D8D" w:rsidP="00CD708C"/>
    <w:p w14:paraId="6EEDCCA4" w14:textId="59FB5FDB" w:rsidR="00C96B88" w:rsidRPr="00C96B88" w:rsidRDefault="00C96B88" w:rsidP="00D05D35">
      <w:bookmarkStart w:id="0" w:name="_GoBack"/>
      <w:bookmarkEnd w:id="0"/>
    </w:p>
    <w:sectPr w:rsidR="00C96B88" w:rsidRPr="00C96B88" w:rsidSect="00E71D8D">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27CC" w14:textId="77777777" w:rsidR="00C311C6" w:rsidRDefault="00C311C6" w:rsidP="00722EC4">
      <w:r>
        <w:separator/>
      </w:r>
    </w:p>
  </w:endnote>
  <w:endnote w:type="continuationSeparator" w:id="0">
    <w:p w14:paraId="7CC14B34" w14:textId="77777777" w:rsidR="00C311C6" w:rsidRDefault="00C311C6" w:rsidP="0072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8987" w14:textId="77777777" w:rsidR="00381DDB" w:rsidRDefault="00381DDB" w:rsidP="00952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5D430" w14:textId="77777777" w:rsidR="00381DDB" w:rsidRDefault="0038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09A2" w14:textId="77777777" w:rsidR="009525DD" w:rsidRDefault="009525DD" w:rsidP="008F2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67B0">
      <w:rPr>
        <w:rStyle w:val="PageNumber"/>
        <w:noProof/>
      </w:rPr>
      <w:t>1</w:t>
    </w:r>
    <w:r>
      <w:rPr>
        <w:rStyle w:val="PageNumber"/>
      </w:rPr>
      <w:fldChar w:fldCharType="end"/>
    </w:r>
  </w:p>
  <w:p w14:paraId="07F13D9C" w14:textId="2F98DE74" w:rsidR="00381DDB" w:rsidRPr="0074791E" w:rsidRDefault="009525DD" w:rsidP="009525DD">
    <w:pPr>
      <w:pStyle w:val="Footer"/>
      <w:jc w:val="right"/>
      <w:rPr>
        <w:rFonts w:ascii="Tahoma" w:hAnsi="Tahoma" w:cs="Tahoma"/>
        <w:color w:val="999999"/>
        <w:sz w:val="16"/>
        <w:szCs w:val="16"/>
      </w:rPr>
    </w:pPr>
    <w:r>
      <w:rPr>
        <w:rStyle w:val="PageNumber"/>
        <w:rFonts w:ascii="Tahoma" w:hAnsi="Tahoma" w:cs="Tahoma"/>
        <w:color w:val="999999"/>
        <w:sz w:val="16"/>
        <w:szCs w:val="16"/>
      </w:rPr>
      <w:tab/>
    </w:r>
    <w:r w:rsidR="005D060E">
      <w:rPr>
        <w:rStyle w:val="PageNumber"/>
        <w:color w:val="999999"/>
      </w:rPr>
      <w:tab/>
    </w:r>
    <w:r w:rsidR="008731DE" w:rsidRPr="0009256A">
      <w:rPr>
        <w:rFonts w:ascii="Tahoma" w:hAnsi="Tahoma" w:cs="Tahoma"/>
        <w:color w:val="AD5431"/>
        <w:sz w:val="16"/>
        <w:szCs w:val="16"/>
      </w:rPr>
      <w:t xml:space="preserve">CSJF </w:t>
    </w:r>
    <w:r w:rsidR="00BE0094">
      <w:rPr>
        <w:rFonts w:ascii="Tahoma" w:hAnsi="Tahoma" w:cs="Tahoma"/>
        <w:color w:val="AD5431"/>
        <w:sz w:val="16"/>
        <w:szCs w:val="16"/>
      </w:rPr>
      <w:t xml:space="preserve">Grant </w:t>
    </w:r>
    <w:r w:rsidR="008731DE" w:rsidRPr="0009256A">
      <w:rPr>
        <w:rFonts w:ascii="Tahoma" w:hAnsi="Tahoma" w:cs="Tahoma"/>
        <w:color w:val="AD5431"/>
        <w:sz w:val="16"/>
        <w:szCs w:val="16"/>
      </w:rPr>
      <w:t xml:space="preserve">Application </w:t>
    </w:r>
    <w:r w:rsidR="00273237">
      <w:rPr>
        <w:rFonts w:ascii="Tahoma" w:hAnsi="Tahoma" w:cs="Tahoma"/>
        <w:color w:val="AD5431"/>
        <w:sz w:val="16"/>
        <w:szCs w:val="16"/>
      </w:rPr>
      <w:t>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E97E" w14:textId="77777777" w:rsidR="000867B0" w:rsidRDefault="0008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671B" w14:textId="77777777" w:rsidR="00C311C6" w:rsidRDefault="00C311C6" w:rsidP="00722EC4">
      <w:r>
        <w:separator/>
      </w:r>
    </w:p>
  </w:footnote>
  <w:footnote w:type="continuationSeparator" w:id="0">
    <w:p w14:paraId="04007955" w14:textId="77777777" w:rsidR="00C311C6" w:rsidRDefault="00C311C6" w:rsidP="0072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6D5C" w14:textId="77777777" w:rsidR="000867B0" w:rsidRDefault="00086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D36A" w14:textId="5798CCF0" w:rsidR="00E370C2" w:rsidRDefault="00E370C2" w:rsidP="00E370C2">
    <w:pPr>
      <w:pStyle w:val="Header"/>
      <w:jc w:val="center"/>
    </w:pPr>
    <w:r>
      <w:t xml:space="preserve">All applications are due to Bari Lynne Kersey by </w:t>
    </w:r>
    <w:r w:rsidR="000867B0">
      <w:t>the stated deadline</w:t>
    </w:r>
    <w:r>
      <w:t xml:space="preserve"> </w:t>
    </w:r>
  </w:p>
  <w:p w14:paraId="382C066C" w14:textId="77777777" w:rsidR="008731DE" w:rsidRPr="008731DE" w:rsidRDefault="008731DE" w:rsidP="008731DE">
    <w:pPr>
      <w:pStyle w:val="Header"/>
      <w:jc w:val="both"/>
      <w:rPr>
        <w:color w:val="99999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C658" w14:textId="6E451568" w:rsidR="00E71D8D" w:rsidRDefault="00E71D8D" w:rsidP="00E71D8D">
    <w:pPr>
      <w:pStyle w:val="Header"/>
      <w:jc w:val="center"/>
    </w:pPr>
    <w:r>
      <w:t xml:space="preserve">All applications are due to Bari Lynne Kersey by </w:t>
    </w:r>
    <w:r w:rsidR="000867B0">
      <w:t>the stated deadline.</w:t>
    </w:r>
    <w:r w:rsidR="00E370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4E4"/>
    <w:multiLevelType w:val="hybridMultilevel"/>
    <w:tmpl w:val="80105E1E"/>
    <w:lvl w:ilvl="0" w:tplc="0B8EB0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987088"/>
    <w:multiLevelType w:val="hybridMultilevel"/>
    <w:tmpl w:val="DDE88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E729D1"/>
    <w:multiLevelType w:val="hybridMultilevel"/>
    <w:tmpl w:val="CC0A56BA"/>
    <w:lvl w:ilvl="0" w:tplc="0B8EB0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style="mso-wrap-style:none;mso-position-horizontal:right;mso-position-horizontal-relative:margin;mso-position-vertical-relative:margin;mso-width-percent:400;mso-top-percent:160;mso-width-relative:margin;v-text-anchor:middle" o:allowincell="f" fill="f" fillcolor="none [3213]" strokecolor="none [3213]">
      <v:fill color="none [3213]" on="f"/>
      <v:stroke color="none [3213]" weight="1.5pt"/>
      <v:shadow color="none [3209]" opacity=".5" offset="-15pt,0" offset2="-18pt,12pt"/>
      <v:textbox style="mso-fit-shape-to-text:t" inset="21.6pt,21.6pt,21.6pt,21.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B1"/>
    <w:rsid w:val="00015D6B"/>
    <w:rsid w:val="00021992"/>
    <w:rsid w:val="00043881"/>
    <w:rsid w:val="000440F7"/>
    <w:rsid w:val="00075132"/>
    <w:rsid w:val="000867B0"/>
    <w:rsid w:val="00087C5F"/>
    <w:rsid w:val="0009256A"/>
    <w:rsid w:val="000A7E21"/>
    <w:rsid w:val="000B66DB"/>
    <w:rsid w:val="000C661B"/>
    <w:rsid w:val="000D6D82"/>
    <w:rsid w:val="000E3083"/>
    <w:rsid w:val="001129A3"/>
    <w:rsid w:val="00136512"/>
    <w:rsid w:val="001429B5"/>
    <w:rsid w:val="001738DE"/>
    <w:rsid w:val="00185EB0"/>
    <w:rsid w:val="00194B5B"/>
    <w:rsid w:val="00194F1E"/>
    <w:rsid w:val="001E0CDC"/>
    <w:rsid w:val="001E28D3"/>
    <w:rsid w:val="001F04D7"/>
    <w:rsid w:val="001F6256"/>
    <w:rsid w:val="00232F78"/>
    <w:rsid w:val="00233F22"/>
    <w:rsid w:val="00236A35"/>
    <w:rsid w:val="00273237"/>
    <w:rsid w:val="002A4F1F"/>
    <w:rsid w:val="002C6F95"/>
    <w:rsid w:val="002D0CEE"/>
    <w:rsid w:val="002D1B30"/>
    <w:rsid w:val="002D21A2"/>
    <w:rsid w:val="002E02E1"/>
    <w:rsid w:val="002F553B"/>
    <w:rsid w:val="00304A36"/>
    <w:rsid w:val="0031181B"/>
    <w:rsid w:val="003221A5"/>
    <w:rsid w:val="00362CF5"/>
    <w:rsid w:val="00372972"/>
    <w:rsid w:val="0038043B"/>
    <w:rsid w:val="00381DDB"/>
    <w:rsid w:val="003853C7"/>
    <w:rsid w:val="00391112"/>
    <w:rsid w:val="00392DC4"/>
    <w:rsid w:val="003A423E"/>
    <w:rsid w:val="003B599C"/>
    <w:rsid w:val="003C0105"/>
    <w:rsid w:val="00402426"/>
    <w:rsid w:val="00403EB7"/>
    <w:rsid w:val="00406DB5"/>
    <w:rsid w:val="004262C9"/>
    <w:rsid w:val="00443B76"/>
    <w:rsid w:val="00443DDD"/>
    <w:rsid w:val="004541A1"/>
    <w:rsid w:val="004C15FB"/>
    <w:rsid w:val="004C2D11"/>
    <w:rsid w:val="004C76D2"/>
    <w:rsid w:val="0050013F"/>
    <w:rsid w:val="00516975"/>
    <w:rsid w:val="0054527C"/>
    <w:rsid w:val="00560046"/>
    <w:rsid w:val="005651E1"/>
    <w:rsid w:val="005A2A1B"/>
    <w:rsid w:val="005A3709"/>
    <w:rsid w:val="005D060E"/>
    <w:rsid w:val="00614216"/>
    <w:rsid w:val="00631F61"/>
    <w:rsid w:val="00650ABA"/>
    <w:rsid w:val="006854BE"/>
    <w:rsid w:val="00694F6B"/>
    <w:rsid w:val="006975FE"/>
    <w:rsid w:val="006A1585"/>
    <w:rsid w:val="006B17E8"/>
    <w:rsid w:val="00722EC4"/>
    <w:rsid w:val="0074791E"/>
    <w:rsid w:val="00767CE3"/>
    <w:rsid w:val="007A227F"/>
    <w:rsid w:val="007B5E18"/>
    <w:rsid w:val="00814543"/>
    <w:rsid w:val="0086074C"/>
    <w:rsid w:val="008731DE"/>
    <w:rsid w:val="008B3F17"/>
    <w:rsid w:val="008C429F"/>
    <w:rsid w:val="008C7747"/>
    <w:rsid w:val="008D0133"/>
    <w:rsid w:val="008E217B"/>
    <w:rsid w:val="008F08C2"/>
    <w:rsid w:val="008F1842"/>
    <w:rsid w:val="008F2750"/>
    <w:rsid w:val="00917326"/>
    <w:rsid w:val="0092143B"/>
    <w:rsid w:val="00927CFC"/>
    <w:rsid w:val="009525DD"/>
    <w:rsid w:val="009668A1"/>
    <w:rsid w:val="009725CC"/>
    <w:rsid w:val="00993B1C"/>
    <w:rsid w:val="00994D13"/>
    <w:rsid w:val="009B16A3"/>
    <w:rsid w:val="009C0C91"/>
    <w:rsid w:val="009C7649"/>
    <w:rsid w:val="009E6C56"/>
    <w:rsid w:val="009F3765"/>
    <w:rsid w:val="00A0427E"/>
    <w:rsid w:val="00A10E56"/>
    <w:rsid w:val="00A84DB9"/>
    <w:rsid w:val="00AA68A5"/>
    <w:rsid w:val="00AC127C"/>
    <w:rsid w:val="00AD6A16"/>
    <w:rsid w:val="00AF4B63"/>
    <w:rsid w:val="00AF612C"/>
    <w:rsid w:val="00B13AF9"/>
    <w:rsid w:val="00B13E38"/>
    <w:rsid w:val="00B37835"/>
    <w:rsid w:val="00BE0094"/>
    <w:rsid w:val="00BE7B4A"/>
    <w:rsid w:val="00C00092"/>
    <w:rsid w:val="00C2647B"/>
    <w:rsid w:val="00C311C6"/>
    <w:rsid w:val="00C31802"/>
    <w:rsid w:val="00C47A05"/>
    <w:rsid w:val="00C55014"/>
    <w:rsid w:val="00C555B5"/>
    <w:rsid w:val="00C625AB"/>
    <w:rsid w:val="00C96B88"/>
    <w:rsid w:val="00CA5AAC"/>
    <w:rsid w:val="00CB2B55"/>
    <w:rsid w:val="00CD708C"/>
    <w:rsid w:val="00CE23FB"/>
    <w:rsid w:val="00D04396"/>
    <w:rsid w:val="00D05D35"/>
    <w:rsid w:val="00D24F7E"/>
    <w:rsid w:val="00D253F1"/>
    <w:rsid w:val="00D25422"/>
    <w:rsid w:val="00D6300A"/>
    <w:rsid w:val="00D70DBC"/>
    <w:rsid w:val="00D81627"/>
    <w:rsid w:val="00D83AB7"/>
    <w:rsid w:val="00D86CA2"/>
    <w:rsid w:val="00D95FB1"/>
    <w:rsid w:val="00D97286"/>
    <w:rsid w:val="00DB391C"/>
    <w:rsid w:val="00DB5307"/>
    <w:rsid w:val="00DC0B11"/>
    <w:rsid w:val="00DC7CF8"/>
    <w:rsid w:val="00E370C2"/>
    <w:rsid w:val="00E443A8"/>
    <w:rsid w:val="00E60822"/>
    <w:rsid w:val="00E64DE2"/>
    <w:rsid w:val="00E66B17"/>
    <w:rsid w:val="00E71D8D"/>
    <w:rsid w:val="00E857A5"/>
    <w:rsid w:val="00E85AFD"/>
    <w:rsid w:val="00EC1D88"/>
    <w:rsid w:val="00EC4477"/>
    <w:rsid w:val="00EC64E1"/>
    <w:rsid w:val="00F055F1"/>
    <w:rsid w:val="00F07378"/>
    <w:rsid w:val="00F15810"/>
    <w:rsid w:val="00F57D19"/>
    <w:rsid w:val="00F83F1E"/>
    <w:rsid w:val="00F94245"/>
    <w:rsid w:val="00FC2BEE"/>
    <w:rsid w:val="00FD497A"/>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mso-position-horizontal:right;mso-position-horizontal-relative:margin;mso-position-vertical-relative:margin;mso-width-percent:400;mso-top-percent:160;mso-width-relative:margin;v-text-anchor:middle" o:allowincell="f" fill="f" fillcolor="none [3213]" strokecolor="none [3213]">
      <v:fill color="none [3213]" on="f"/>
      <v:stroke color="none [3213]" weight="1.5pt"/>
      <v:shadow color="none [3209]" opacity=".5" offset="-15pt,0" offset2="-18pt,12pt"/>
      <v:textbox style="mso-fit-shape-to-text:t" inset="21.6pt,21.6pt,21.6pt,21.6pt"/>
    </o:shapedefaults>
    <o:shapelayout v:ext="edit">
      <o:idmap v:ext="edit" data="1"/>
    </o:shapelayout>
  </w:shapeDefaults>
  <w:decimalSymbol w:val="."/>
  <w:listSeparator w:val=","/>
  <w14:docId w14:val="2199C824"/>
  <w15:docId w15:val="{8D35CFE9-B68E-0D47-AE8E-C108545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40" w:after="40"/>
    </w:pPr>
    <w:rPr>
      <w:rFonts w:ascii="Tahoma" w:hAnsi="Tahoma"/>
      <w:sz w:val="20"/>
      <w:szCs w:val="20"/>
    </w:rPr>
  </w:style>
  <w:style w:type="paragraph" w:styleId="BodyText">
    <w:name w:val="Body Text"/>
    <w:basedOn w:val="Normal"/>
    <w:rsid w:val="00AF612C"/>
    <w:rPr>
      <w:rFonts w:ascii="Palatino" w:eastAsia="Times" w:hAnsi="Palatino"/>
      <w:szCs w:val="20"/>
    </w:rPr>
  </w:style>
  <w:style w:type="paragraph" w:styleId="Footer">
    <w:name w:val="footer"/>
    <w:basedOn w:val="Normal"/>
    <w:rsid w:val="00381DDB"/>
    <w:pPr>
      <w:tabs>
        <w:tab w:val="center" w:pos="4320"/>
        <w:tab w:val="right" w:pos="8640"/>
      </w:tabs>
    </w:pPr>
  </w:style>
  <w:style w:type="character" w:styleId="PageNumber">
    <w:name w:val="page number"/>
    <w:basedOn w:val="DefaultParagraphFont"/>
    <w:rsid w:val="00381DDB"/>
  </w:style>
  <w:style w:type="paragraph" w:styleId="Header">
    <w:name w:val="header"/>
    <w:basedOn w:val="Normal"/>
    <w:rsid w:val="008731DE"/>
    <w:pPr>
      <w:tabs>
        <w:tab w:val="center" w:pos="4320"/>
        <w:tab w:val="right" w:pos="8640"/>
      </w:tabs>
    </w:pPr>
  </w:style>
  <w:style w:type="character" w:styleId="Hyperlink">
    <w:name w:val="Hyperlink"/>
    <w:rsid w:val="00B13AF9"/>
    <w:rPr>
      <w:color w:val="0000FF"/>
      <w:u w:val="single"/>
    </w:rPr>
  </w:style>
  <w:style w:type="paragraph" w:styleId="BalloonText">
    <w:name w:val="Balloon Text"/>
    <w:basedOn w:val="Normal"/>
    <w:link w:val="BalloonTextChar"/>
    <w:rsid w:val="00F94245"/>
    <w:rPr>
      <w:rFonts w:ascii="Tahoma" w:hAnsi="Tahoma"/>
      <w:sz w:val="16"/>
      <w:szCs w:val="16"/>
      <w:lang w:val="x-none" w:eastAsia="x-none"/>
    </w:rPr>
  </w:style>
  <w:style w:type="character" w:customStyle="1" w:styleId="BalloonTextChar">
    <w:name w:val="Balloon Text Char"/>
    <w:link w:val="BalloonText"/>
    <w:rsid w:val="00F94245"/>
    <w:rPr>
      <w:rFonts w:ascii="Tahoma" w:hAnsi="Tahoma" w:cs="Tahoma"/>
      <w:sz w:val="16"/>
      <w:szCs w:val="16"/>
    </w:rPr>
  </w:style>
  <w:style w:type="character" w:styleId="Strong">
    <w:name w:val="Strong"/>
    <w:qFormat/>
    <w:rsid w:val="00F94245"/>
    <w:rPr>
      <w:b/>
      <w:bCs/>
    </w:rPr>
  </w:style>
  <w:style w:type="character" w:styleId="Emphasis">
    <w:name w:val="Emphasis"/>
    <w:basedOn w:val="DefaultParagraphFont"/>
    <w:qFormat/>
    <w:rsid w:val="00CA5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USTIN~1\LOCALS~1\Temp\TCD6A.tmp\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C:\DOCUME~1\AUSTIN~1\LOCALS~1\Temp\TCD6A.tmp\Volunteer application.dot</Template>
  <TotalTime>0</TotalTime>
  <Pages>7</Pages>
  <Words>1262</Words>
  <Characters>6614</Characters>
  <Application>Microsoft Office Word</Application>
  <DocSecurity>0</DocSecurity>
  <Lines>150</Lines>
  <Paragraphs>48</Paragraphs>
  <ScaleCrop>false</ScaleCrop>
  <HeadingPairs>
    <vt:vector size="2" baseType="variant">
      <vt:variant>
        <vt:lpstr>Title</vt:lpstr>
      </vt:variant>
      <vt:variant>
        <vt:i4>1</vt:i4>
      </vt:variant>
    </vt:vector>
  </HeadingPairs>
  <TitlesOfParts>
    <vt:vector size="1" baseType="lpstr">
      <vt:lpstr>Douglass Cater Society of Junior Fellows               Membership Application Form</vt:lpstr>
    </vt:vector>
  </TitlesOfParts>
  <Company>Microsoft Corporation</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Douglass Cater Society of Junior Fellows               Membership Application Form</dc:title>
  <dc:creator>Austin A. Lobo</dc:creator>
  <cp:lastModifiedBy>Maura E. West</cp:lastModifiedBy>
  <cp:revision>2</cp:revision>
  <cp:lastPrinted>2007-10-18T21:37:00Z</cp:lastPrinted>
  <dcterms:created xsi:type="dcterms:W3CDTF">2020-03-10T17:04:00Z</dcterms:created>
  <dcterms:modified xsi:type="dcterms:W3CDTF">2020-03-10T17:04:00Z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